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DB3" w:rsidRPr="00270B6B" w:rsidRDefault="004E2DB3" w:rsidP="004E2DB3">
      <w:pPr>
        <w:tabs>
          <w:tab w:val="left" w:pos="0"/>
        </w:tabs>
        <w:rPr>
          <w:color w:val="000000"/>
          <w:szCs w:val="22"/>
        </w:rPr>
      </w:pPr>
    </w:p>
    <w:p w:rsidR="004E2DB3" w:rsidRPr="00270B6B" w:rsidRDefault="004E2DB3" w:rsidP="004E2DB3">
      <w:pPr>
        <w:pStyle w:val="Sidehoved"/>
        <w:tabs>
          <w:tab w:val="clear" w:pos="4819"/>
          <w:tab w:val="clear" w:pos="9638"/>
        </w:tabs>
        <w:jc w:val="center"/>
        <w:rPr>
          <w:b/>
          <w:noProof w:val="0"/>
          <w:color w:val="000000"/>
          <w:sz w:val="22"/>
          <w:szCs w:val="22"/>
        </w:rPr>
      </w:pPr>
      <w:r w:rsidRPr="00270B6B">
        <w:rPr>
          <w:b/>
          <w:noProof w:val="0"/>
          <w:color w:val="000000"/>
          <w:sz w:val="22"/>
          <w:szCs w:val="22"/>
        </w:rPr>
        <w:t>SALGS- OG LEVERINGSBETINGELSER</w:t>
      </w:r>
    </w:p>
    <w:p w:rsidR="004E2DB3" w:rsidRPr="00270B6B" w:rsidRDefault="0039531C" w:rsidP="002F0462">
      <w:pPr>
        <w:pStyle w:val="OverskriftJ3alt1"/>
        <w:rPr>
          <w:color w:val="000000"/>
          <w:szCs w:val="22"/>
        </w:rPr>
      </w:pPr>
      <w:r w:rsidRPr="00270B6B">
        <w:rPr>
          <w:color w:val="000000"/>
          <w:szCs w:val="22"/>
        </w:rPr>
        <w:t>Generelt</w:t>
      </w:r>
    </w:p>
    <w:p w:rsidR="004E2DB3" w:rsidRPr="00270B6B" w:rsidRDefault="004E2DB3" w:rsidP="004E2DB3">
      <w:pPr>
        <w:pStyle w:val="11alt2"/>
        <w:rPr>
          <w:color w:val="000000"/>
          <w:szCs w:val="22"/>
        </w:rPr>
      </w:pPr>
      <w:r w:rsidRPr="00270B6B">
        <w:rPr>
          <w:color w:val="000000"/>
          <w:szCs w:val="22"/>
        </w:rPr>
        <w:t>Disse almindelige salgs- og leveringsbetingelser finder anvendelse, i det omfang de ikke udtrykk</w:t>
      </w:r>
      <w:r w:rsidRPr="00270B6B">
        <w:rPr>
          <w:color w:val="000000"/>
          <w:szCs w:val="22"/>
        </w:rPr>
        <w:t>e</w:t>
      </w:r>
      <w:r w:rsidRPr="00270B6B">
        <w:rPr>
          <w:color w:val="000000"/>
          <w:szCs w:val="22"/>
        </w:rPr>
        <w:t xml:space="preserve">ligt fraviges ved anden skriftlig aftale. </w:t>
      </w:r>
    </w:p>
    <w:p w:rsidR="009445FF" w:rsidRPr="00270B6B" w:rsidRDefault="009445FF" w:rsidP="009445FF">
      <w:pPr>
        <w:pStyle w:val="11alt2"/>
        <w:rPr>
          <w:color w:val="000000"/>
          <w:szCs w:val="22"/>
        </w:rPr>
      </w:pPr>
      <w:r w:rsidRPr="00270B6B">
        <w:rPr>
          <w:color w:val="000000"/>
          <w:szCs w:val="22"/>
        </w:rPr>
        <w:t>Købers indkøbsbetingelser m.v. er ikke gældende i aftaleforholdet, medmindre sælger skriftligt har erklæret sig indforstået hermed.</w:t>
      </w:r>
    </w:p>
    <w:p w:rsidR="007D5FA7" w:rsidRPr="00270B6B" w:rsidRDefault="007D5FA7" w:rsidP="002F0462">
      <w:pPr>
        <w:pStyle w:val="OverskriftJ3alt1"/>
        <w:rPr>
          <w:color w:val="000000"/>
          <w:szCs w:val="22"/>
        </w:rPr>
      </w:pPr>
      <w:r w:rsidRPr="00270B6B">
        <w:rPr>
          <w:color w:val="000000"/>
          <w:szCs w:val="22"/>
        </w:rPr>
        <w:t>Tilbud og ordrebekræftelse</w:t>
      </w:r>
    </w:p>
    <w:p w:rsidR="00BC594C" w:rsidRPr="00270B6B" w:rsidRDefault="007D5FA7" w:rsidP="00BA216C">
      <w:pPr>
        <w:pStyle w:val="11alt2"/>
        <w:rPr>
          <w:color w:val="000000"/>
          <w:szCs w:val="22"/>
        </w:rPr>
      </w:pPr>
      <w:r w:rsidRPr="00270B6B">
        <w:rPr>
          <w:color w:val="000000"/>
          <w:szCs w:val="22"/>
        </w:rPr>
        <w:t xml:space="preserve">Sælgers tilbud gælder i </w:t>
      </w:r>
      <w:r w:rsidR="00597B95">
        <w:rPr>
          <w:color w:val="000000"/>
          <w:szCs w:val="22"/>
        </w:rPr>
        <w:t>[…]</w:t>
      </w:r>
      <w:r w:rsidRPr="00270B6B">
        <w:rPr>
          <w:color w:val="000000"/>
          <w:szCs w:val="22"/>
        </w:rPr>
        <w:t xml:space="preserve"> dage, medmindre andet er særskilt aftalt og skriftligt bekræftet af sæ</w:t>
      </w:r>
      <w:r w:rsidRPr="00270B6B">
        <w:rPr>
          <w:color w:val="000000"/>
          <w:szCs w:val="22"/>
        </w:rPr>
        <w:t>l</w:t>
      </w:r>
      <w:r w:rsidRPr="00270B6B">
        <w:rPr>
          <w:color w:val="000000"/>
          <w:szCs w:val="22"/>
        </w:rPr>
        <w:t>ger</w:t>
      </w:r>
      <w:r w:rsidR="008A008C" w:rsidRPr="00270B6B">
        <w:rPr>
          <w:color w:val="000000"/>
          <w:szCs w:val="22"/>
        </w:rPr>
        <w:t xml:space="preserve">. </w:t>
      </w:r>
    </w:p>
    <w:p w:rsidR="0078753E" w:rsidRPr="00270B6B" w:rsidRDefault="008A008C" w:rsidP="00BA216C">
      <w:pPr>
        <w:pStyle w:val="11alt2"/>
        <w:rPr>
          <w:color w:val="000000"/>
          <w:szCs w:val="22"/>
        </w:rPr>
      </w:pPr>
      <w:r w:rsidRPr="00270B6B">
        <w:rPr>
          <w:color w:val="000000"/>
          <w:szCs w:val="22"/>
        </w:rPr>
        <w:t>Endelig aftale foreligger først, når køber har modtaget</w:t>
      </w:r>
      <w:r w:rsidR="00217B28" w:rsidRPr="00270B6B">
        <w:rPr>
          <w:color w:val="000000"/>
          <w:szCs w:val="22"/>
        </w:rPr>
        <w:t xml:space="preserve"> sælgers skrift</w:t>
      </w:r>
      <w:r w:rsidRPr="00270B6B">
        <w:rPr>
          <w:color w:val="000000"/>
          <w:szCs w:val="22"/>
        </w:rPr>
        <w:t>lige ordrebe</w:t>
      </w:r>
      <w:r w:rsidR="004F799B" w:rsidRPr="00270B6B">
        <w:rPr>
          <w:color w:val="000000"/>
          <w:szCs w:val="22"/>
        </w:rPr>
        <w:t>kræftelse. S</w:t>
      </w:r>
      <w:r w:rsidR="0078753E" w:rsidRPr="00270B6B">
        <w:rPr>
          <w:color w:val="000000"/>
          <w:szCs w:val="22"/>
        </w:rPr>
        <w:t xml:space="preserve">ælger </w:t>
      </w:r>
      <w:r w:rsidR="004F799B" w:rsidRPr="00270B6B">
        <w:rPr>
          <w:color w:val="000000"/>
          <w:szCs w:val="22"/>
        </w:rPr>
        <w:t>forpligtes alene</w:t>
      </w:r>
      <w:r w:rsidR="0078753E" w:rsidRPr="00270B6B">
        <w:rPr>
          <w:color w:val="000000"/>
          <w:szCs w:val="22"/>
        </w:rPr>
        <w:t xml:space="preserve"> i overensstemmelse med ordrebekræftelsens</w:t>
      </w:r>
      <w:r w:rsidR="004F799B" w:rsidRPr="00270B6B">
        <w:rPr>
          <w:color w:val="000000"/>
          <w:szCs w:val="22"/>
        </w:rPr>
        <w:t xml:space="preserve"> indhold</w:t>
      </w:r>
      <w:r w:rsidR="0078753E" w:rsidRPr="00270B6B">
        <w:rPr>
          <w:color w:val="000000"/>
          <w:szCs w:val="22"/>
        </w:rPr>
        <w:t>.</w:t>
      </w:r>
    </w:p>
    <w:p w:rsidR="004E2DB3" w:rsidRPr="00270B6B" w:rsidRDefault="000C712C" w:rsidP="002F0462">
      <w:pPr>
        <w:pStyle w:val="OverskriftJ3alt1"/>
        <w:rPr>
          <w:color w:val="000000"/>
          <w:szCs w:val="22"/>
        </w:rPr>
      </w:pPr>
      <w:r>
        <w:rPr>
          <w:color w:val="000000"/>
          <w:szCs w:val="22"/>
        </w:rPr>
        <w:t>Priser og betaling -</w:t>
      </w:r>
      <w:r w:rsidR="004E2DB3" w:rsidRPr="00270B6B">
        <w:rPr>
          <w:color w:val="000000"/>
          <w:szCs w:val="22"/>
        </w:rPr>
        <w:t xml:space="preserve"> Ejendomsforbehold</w:t>
      </w:r>
    </w:p>
    <w:p w:rsidR="004E2DB3" w:rsidRPr="00270B6B" w:rsidRDefault="004E2DB3" w:rsidP="004E2DB3">
      <w:pPr>
        <w:pStyle w:val="11alt2"/>
        <w:rPr>
          <w:color w:val="000000"/>
          <w:szCs w:val="22"/>
        </w:rPr>
      </w:pPr>
      <w:r w:rsidRPr="00270B6B">
        <w:rPr>
          <w:color w:val="000000"/>
          <w:szCs w:val="22"/>
        </w:rPr>
        <w:t>Alt salg sker til priser i danske kroner, som er gældende på leveringsdatoen. Priser i pristabeller er uforpligtende og kan til enhver tid ændres uden varsel. Sælger har ret til at forhøje aftalte priser på ikke leverede varer svarende til prisforhøjelser foretaget af sælgers underleverandører.</w:t>
      </w:r>
    </w:p>
    <w:p w:rsidR="004E2DB3" w:rsidRPr="00270B6B" w:rsidRDefault="004E2DB3" w:rsidP="004E2DB3">
      <w:pPr>
        <w:pStyle w:val="11alt2"/>
        <w:rPr>
          <w:color w:val="000000"/>
          <w:szCs w:val="22"/>
        </w:rPr>
      </w:pPr>
      <w:r w:rsidRPr="00270B6B">
        <w:rPr>
          <w:color w:val="000000"/>
          <w:szCs w:val="22"/>
        </w:rPr>
        <w:t>Betaling skal ske netto kontant senest</w:t>
      </w:r>
      <w:r w:rsidR="00420CE5">
        <w:rPr>
          <w:color w:val="000000"/>
          <w:szCs w:val="22"/>
        </w:rPr>
        <w:t xml:space="preserve"> [ved levering / […] dage efter levering]</w:t>
      </w:r>
      <w:r w:rsidRPr="00270B6B">
        <w:rPr>
          <w:color w:val="000000"/>
          <w:szCs w:val="22"/>
        </w:rPr>
        <w:t>. Ved for sen betaling opkræves morarenter efte</w:t>
      </w:r>
      <w:r w:rsidR="00BA216C" w:rsidRPr="00270B6B">
        <w:rPr>
          <w:color w:val="000000"/>
          <w:szCs w:val="22"/>
        </w:rPr>
        <w:t xml:space="preserve">r rentelovens § 5 </w:t>
      </w:r>
      <w:r w:rsidR="00621390">
        <w:rPr>
          <w:color w:val="000000"/>
          <w:szCs w:val="22"/>
        </w:rPr>
        <w:t>[</w:t>
      </w:r>
      <w:r w:rsidR="00BA216C" w:rsidRPr="00270B6B">
        <w:rPr>
          <w:color w:val="000000"/>
          <w:szCs w:val="22"/>
        </w:rPr>
        <w:t>med tillæg af</w:t>
      </w:r>
      <w:r w:rsidR="00D73DDE">
        <w:rPr>
          <w:color w:val="000000"/>
          <w:szCs w:val="22"/>
        </w:rPr>
        <w:t xml:space="preserve"> rente på […] </w:t>
      </w:r>
      <w:r w:rsidRPr="00270B6B">
        <w:rPr>
          <w:color w:val="000000"/>
          <w:szCs w:val="22"/>
        </w:rPr>
        <w:t xml:space="preserve">% </w:t>
      </w:r>
      <w:proofErr w:type="spellStart"/>
      <w:r w:rsidRPr="00270B6B">
        <w:rPr>
          <w:color w:val="000000"/>
          <w:szCs w:val="22"/>
        </w:rPr>
        <w:t>p.a</w:t>
      </w:r>
      <w:proofErr w:type="spellEnd"/>
      <w:r w:rsidR="00621390">
        <w:rPr>
          <w:color w:val="000000"/>
          <w:szCs w:val="22"/>
        </w:rPr>
        <w:t>]</w:t>
      </w:r>
      <w:r w:rsidRPr="00270B6B">
        <w:rPr>
          <w:color w:val="000000"/>
          <w:szCs w:val="22"/>
        </w:rPr>
        <w:t xml:space="preserve">. Såfremt betaling ikke sker til </w:t>
      </w:r>
      <w:proofErr w:type="spellStart"/>
      <w:r w:rsidRPr="00270B6B">
        <w:rPr>
          <w:color w:val="000000"/>
          <w:szCs w:val="22"/>
        </w:rPr>
        <w:t>forfaldstid</w:t>
      </w:r>
      <w:proofErr w:type="spellEnd"/>
      <w:r w:rsidRPr="00270B6B">
        <w:rPr>
          <w:color w:val="000000"/>
          <w:szCs w:val="22"/>
        </w:rPr>
        <w:t>, eller såfremt køber ikke aftager/modtager det solgte, når køber er forpli</w:t>
      </w:r>
      <w:r w:rsidRPr="00270B6B">
        <w:rPr>
          <w:color w:val="000000"/>
          <w:szCs w:val="22"/>
        </w:rPr>
        <w:t>g</w:t>
      </w:r>
      <w:r w:rsidRPr="00270B6B">
        <w:rPr>
          <w:color w:val="000000"/>
          <w:szCs w:val="22"/>
        </w:rPr>
        <w:t xml:space="preserve">tet hertil, har sælger ret til straks og uden yderligere varsel at hæve købet. </w:t>
      </w:r>
    </w:p>
    <w:p w:rsidR="004E2DB3" w:rsidRPr="00270B6B" w:rsidRDefault="004E2DB3" w:rsidP="004E2DB3">
      <w:pPr>
        <w:pStyle w:val="11alt2"/>
        <w:rPr>
          <w:color w:val="000000"/>
          <w:szCs w:val="22"/>
        </w:rPr>
      </w:pPr>
      <w:r w:rsidRPr="00270B6B">
        <w:rPr>
          <w:color w:val="000000"/>
          <w:szCs w:val="22"/>
        </w:rPr>
        <w:t xml:space="preserve">Ejendomsretten til det solgte forbliver i enhver henseende hos sælger til købesummen og alle øvrige omkostninger ved købet er effektivt betalt af køber. </w:t>
      </w:r>
    </w:p>
    <w:p w:rsidR="00E873A7" w:rsidRPr="00270B6B" w:rsidRDefault="00E873A7" w:rsidP="002F0462">
      <w:pPr>
        <w:pStyle w:val="OverskriftJ3alt1"/>
        <w:rPr>
          <w:color w:val="000000"/>
          <w:szCs w:val="22"/>
        </w:rPr>
      </w:pPr>
      <w:r w:rsidRPr="00270B6B">
        <w:rPr>
          <w:color w:val="000000"/>
          <w:szCs w:val="22"/>
        </w:rPr>
        <w:t>Sælgers ydelse</w:t>
      </w:r>
    </w:p>
    <w:p w:rsidR="00E873A7" w:rsidRPr="00270B6B" w:rsidRDefault="00E873A7" w:rsidP="00E873A7">
      <w:pPr>
        <w:pStyle w:val="11alt2"/>
        <w:rPr>
          <w:color w:val="000000"/>
          <w:szCs w:val="22"/>
        </w:rPr>
      </w:pPr>
      <w:r w:rsidRPr="00270B6B">
        <w:rPr>
          <w:color w:val="000000"/>
          <w:szCs w:val="22"/>
        </w:rPr>
        <w:t xml:space="preserve">Sælgers ydelse omfatter kun de i ordrebekræftelsen specificerede dele og varer. Sælger forpligter sig </w:t>
      </w:r>
      <w:r w:rsidR="006A52F0">
        <w:rPr>
          <w:color w:val="000000"/>
          <w:szCs w:val="22"/>
        </w:rPr>
        <w:t xml:space="preserve">til </w:t>
      </w:r>
      <w:r w:rsidRPr="00270B6B">
        <w:rPr>
          <w:color w:val="000000"/>
          <w:szCs w:val="22"/>
        </w:rPr>
        <w:t xml:space="preserve">at levere </w:t>
      </w:r>
      <w:r w:rsidR="00043D78">
        <w:rPr>
          <w:color w:val="000000"/>
          <w:szCs w:val="22"/>
        </w:rPr>
        <w:t>en ydelse</w:t>
      </w:r>
      <w:r w:rsidRPr="00270B6B">
        <w:rPr>
          <w:color w:val="000000"/>
          <w:szCs w:val="22"/>
        </w:rPr>
        <w:t xml:space="preserve"> af sædvanlig god kvalitet i henseende til materialer og forarbejdning.</w:t>
      </w:r>
    </w:p>
    <w:p w:rsidR="004E2DB3" w:rsidRPr="00270B6B" w:rsidRDefault="004E2DB3" w:rsidP="002F0462">
      <w:pPr>
        <w:pStyle w:val="OverskriftJ3alt1"/>
        <w:rPr>
          <w:color w:val="000000"/>
          <w:szCs w:val="22"/>
        </w:rPr>
      </w:pPr>
      <w:r w:rsidRPr="00270B6B">
        <w:rPr>
          <w:color w:val="000000"/>
          <w:szCs w:val="22"/>
        </w:rPr>
        <w:lastRenderedPageBreak/>
        <w:t>Leveringstid og -sted for sælgers leverance</w:t>
      </w:r>
    </w:p>
    <w:p w:rsidR="004E2DB3" w:rsidRPr="00270B6B" w:rsidRDefault="004E2DB3" w:rsidP="004E2DB3">
      <w:pPr>
        <w:pStyle w:val="11alt2"/>
        <w:rPr>
          <w:color w:val="000000"/>
          <w:szCs w:val="22"/>
        </w:rPr>
      </w:pPr>
      <w:r w:rsidRPr="00270B6B">
        <w:rPr>
          <w:color w:val="000000"/>
          <w:szCs w:val="22"/>
        </w:rPr>
        <w:t>Leveringstider er angivet omtrentligt og er uforbindende, medmindre andet er særskilt aftalt og skriftligt bekræftet af sælger.</w:t>
      </w:r>
    </w:p>
    <w:p w:rsidR="00545244" w:rsidRPr="00545244" w:rsidRDefault="00D73DDE" w:rsidP="00545244">
      <w:pPr>
        <w:pStyle w:val="11alt2"/>
        <w:rPr>
          <w:color w:val="000000"/>
          <w:szCs w:val="22"/>
        </w:rPr>
      </w:pPr>
      <w:r>
        <w:rPr>
          <w:color w:val="000000"/>
          <w:szCs w:val="22"/>
        </w:rPr>
        <w:t>Alle leverancer sker [indsæt INCOTERM</w:t>
      </w:r>
      <w:r w:rsidR="0096411C">
        <w:rPr>
          <w:color w:val="000000"/>
          <w:szCs w:val="22"/>
        </w:rPr>
        <w:t xml:space="preserve"> og sted</w:t>
      </w:r>
      <w:r>
        <w:rPr>
          <w:color w:val="000000"/>
          <w:szCs w:val="22"/>
        </w:rPr>
        <w:t>]</w:t>
      </w:r>
      <w:r w:rsidR="004E2DB3" w:rsidRPr="00270B6B">
        <w:rPr>
          <w:color w:val="000000"/>
          <w:szCs w:val="22"/>
        </w:rPr>
        <w:t xml:space="preserve"> (INCOTERMS </w:t>
      </w:r>
      <w:r w:rsidR="00E504F1" w:rsidRPr="00270B6B">
        <w:rPr>
          <w:color w:val="000000"/>
          <w:szCs w:val="22"/>
        </w:rPr>
        <w:t>2010</w:t>
      </w:r>
      <w:r w:rsidR="004E2DB3" w:rsidRPr="00270B6B">
        <w:rPr>
          <w:color w:val="000000"/>
          <w:szCs w:val="22"/>
        </w:rPr>
        <w:t xml:space="preserve">). </w:t>
      </w:r>
      <w:r w:rsidR="00FD20D1" w:rsidRPr="009A40E8">
        <w:rPr>
          <w:szCs w:val="22"/>
        </w:rPr>
        <w:t>Når køber er forpligtet til at afhente varen og sælger holder den klar, går risikoen over på køber allerede fra dette tidspunkt.</w:t>
      </w:r>
    </w:p>
    <w:p w:rsidR="00015877" w:rsidRDefault="00015877" w:rsidP="00015877">
      <w:pPr>
        <w:pStyle w:val="11alt2"/>
        <w:rPr>
          <w:szCs w:val="22"/>
        </w:rPr>
      </w:pPr>
      <w:r>
        <w:rPr>
          <w:szCs w:val="22"/>
        </w:rPr>
        <w:t>Undlader køber at afhente eller modtage</w:t>
      </w:r>
      <w:r w:rsidRPr="009A40E8">
        <w:rPr>
          <w:szCs w:val="22"/>
        </w:rPr>
        <w:t xml:space="preserve"> det solgte, når køber er forpligtet hertil,</w:t>
      </w:r>
      <w:r w:rsidRPr="00ED64F1">
        <w:rPr>
          <w:szCs w:val="22"/>
        </w:rPr>
        <w:t xml:space="preserve"> </w:t>
      </w:r>
      <w:r w:rsidRPr="009A40E8">
        <w:rPr>
          <w:szCs w:val="22"/>
        </w:rPr>
        <w:t xml:space="preserve">har sælger ret til </w:t>
      </w:r>
      <w:r>
        <w:rPr>
          <w:szCs w:val="22"/>
        </w:rPr>
        <w:t>[</w:t>
      </w:r>
      <w:r w:rsidRPr="009A40E8">
        <w:rPr>
          <w:szCs w:val="22"/>
        </w:rPr>
        <w:t>straks og uden y</w:t>
      </w:r>
      <w:r>
        <w:rPr>
          <w:szCs w:val="22"/>
        </w:rPr>
        <w:t>derligere varsel / efter afgivelse af et varsel på minimum […] dage] at hæve købet eller at indgå aftale med tredjemand om opbevaring af det solgte for købers regning og ris</w:t>
      </w:r>
      <w:r>
        <w:rPr>
          <w:szCs w:val="22"/>
        </w:rPr>
        <w:t>i</w:t>
      </w:r>
      <w:r>
        <w:rPr>
          <w:szCs w:val="22"/>
        </w:rPr>
        <w:t xml:space="preserve">ko. </w:t>
      </w:r>
    </w:p>
    <w:p w:rsidR="00BC3F94" w:rsidRPr="00270B6B" w:rsidRDefault="00BC3F94" w:rsidP="00BC3F94">
      <w:pPr>
        <w:pStyle w:val="11alt2"/>
        <w:rPr>
          <w:color w:val="000000"/>
          <w:szCs w:val="22"/>
        </w:rPr>
      </w:pPr>
      <w:r w:rsidRPr="00270B6B">
        <w:rPr>
          <w:color w:val="000000"/>
          <w:szCs w:val="22"/>
        </w:rPr>
        <w:t>Forsikring af købers risiko vedrørende transport tegnes kun af sælger, såfremt dette er skriftligt aftalt. Særligt bemærkes, at køber bør tegne forsikring på egne varer, idet sælger ikke forsikrer medleverancer samt transport heraf.</w:t>
      </w:r>
    </w:p>
    <w:p w:rsidR="004E2DB3" w:rsidRPr="00270B6B" w:rsidRDefault="000C712C" w:rsidP="002F0462">
      <w:pPr>
        <w:pStyle w:val="OverskriftJ3alt1"/>
        <w:rPr>
          <w:color w:val="000000"/>
          <w:szCs w:val="22"/>
        </w:rPr>
      </w:pPr>
      <w:r>
        <w:rPr>
          <w:color w:val="000000"/>
          <w:szCs w:val="22"/>
        </w:rPr>
        <w:t>Undersøgelsespligt og r</w:t>
      </w:r>
      <w:r w:rsidR="004E2DB3" w:rsidRPr="00270B6B">
        <w:rPr>
          <w:color w:val="000000"/>
          <w:szCs w:val="22"/>
        </w:rPr>
        <w:t>eklamation</w:t>
      </w:r>
    </w:p>
    <w:p w:rsidR="004E2DB3" w:rsidRPr="00270B6B" w:rsidRDefault="004E2DB3" w:rsidP="004E2DB3">
      <w:pPr>
        <w:pStyle w:val="11alt2"/>
        <w:rPr>
          <w:color w:val="000000"/>
          <w:szCs w:val="22"/>
        </w:rPr>
      </w:pPr>
      <w:r w:rsidRPr="00270B6B">
        <w:rPr>
          <w:color w:val="000000"/>
          <w:szCs w:val="22"/>
        </w:rPr>
        <w:t>Køber skal straks ved modtagelsen foretage en grundig undersøgelse</w:t>
      </w:r>
      <w:r w:rsidR="00462B34">
        <w:rPr>
          <w:color w:val="000000"/>
          <w:szCs w:val="22"/>
        </w:rPr>
        <w:t xml:space="preserve"> af leverancen</w:t>
      </w:r>
      <w:r w:rsidR="00A25423" w:rsidRPr="00270B6B">
        <w:rPr>
          <w:color w:val="000000"/>
          <w:szCs w:val="22"/>
        </w:rPr>
        <w:t xml:space="preserve"> for at sikre sig</w:t>
      </w:r>
      <w:r w:rsidR="00462B34">
        <w:rPr>
          <w:color w:val="000000"/>
          <w:szCs w:val="22"/>
        </w:rPr>
        <w:t>,</w:t>
      </w:r>
      <w:r w:rsidRPr="00270B6B">
        <w:rPr>
          <w:color w:val="000000"/>
          <w:szCs w:val="22"/>
        </w:rPr>
        <w:t xml:space="preserve"> at varen e</w:t>
      </w:r>
      <w:r w:rsidR="00A03BA5" w:rsidRPr="00270B6B">
        <w:rPr>
          <w:color w:val="000000"/>
          <w:szCs w:val="22"/>
        </w:rPr>
        <w:t xml:space="preserve">r </w:t>
      </w:r>
      <w:proofErr w:type="spellStart"/>
      <w:r w:rsidR="00A03BA5" w:rsidRPr="00270B6B">
        <w:rPr>
          <w:color w:val="000000"/>
          <w:szCs w:val="22"/>
        </w:rPr>
        <w:t>mangelfri</w:t>
      </w:r>
      <w:proofErr w:type="spellEnd"/>
      <w:r w:rsidR="00A03BA5" w:rsidRPr="00270B6B">
        <w:rPr>
          <w:color w:val="000000"/>
          <w:szCs w:val="22"/>
        </w:rPr>
        <w:t xml:space="preserve"> og leveret kontrakt</w:t>
      </w:r>
      <w:r w:rsidRPr="00270B6B">
        <w:rPr>
          <w:color w:val="000000"/>
          <w:szCs w:val="22"/>
        </w:rPr>
        <w:t>mæssigt. Mener køber på dette tidspunkt, at det solgte lider af en mangel, skal køber, såfremt man vil påberåbe sig manglen, give sælger skriftlig medd</w:t>
      </w:r>
      <w:r w:rsidRPr="00270B6B">
        <w:rPr>
          <w:color w:val="000000"/>
          <w:szCs w:val="22"/>
        </w:rPr>
        <w:t>e</w:t>
      </w:r>
      <w:r w:rsidRPr="00270B6B">
        <w:rPr>
          <w:color w:val="000000"/>
          <w:szCs w:val="22"/>
        </w:rPr>
        <w:t>lelse herom</w:t>
      </w:r>
      <w:r w:rsidR="0065707F">
        <w:rPr>
          <w:color w:val="000000"/>
          <w:szCs w:val="22"/>
        </w:rPr>
        <w:t xml:space="preserve"> inden […] dage</w:t>
      </w:r>
      <w:r w:rsidRPr="00270B6B">
        <w:rPr>
          <w:color w:val="000000"/>
          <w:szCs w:val="22"/>
        </w:rPr>
        <w:t>.</w:t>
      </w:r>
    </w:p>
    <w:p w:rsidR="005D17E6" w:rsidRDefault="004E2DB3" w:rsidP="004E2DB3">
      <w:pPr>
        <w:pStyle w:val="11alt2"/>
        <w:rPr>
          <w:color w:val="000000"/>
          <w:szCs w:val="22"/>
        </w:rPr>
      </w:pPr>
      <w:r w:rsidRPr="00270B6B">
        <w:rPr>
          <w:color w:val="000000"/>
          <w:szCs w:val="22"/>
        </w:rPr>
        <w:t>Hvis køber, for så vidt angår sælgers leverancer eller dele heraf, modtager reklamationer fra k</w:t>
      </w:r>
      <w:r w:rsidRPr="00270B6B">
        <w:rPr>
          <w:color w:val="000000"/>
          <w:szCs w:val="22"/>
        </w:rPr>
        <w:t>ø</w:t>
      </w:r>
      <w:r w:rsidRPr="00270B6B">
        <w:rPr>
          <w:color w:val="000000"/>
          <w:szCs w:val="22"/>
        </w:rPr>
        <w:t>bers kunder eller øvrige brugere af sælgers leverance, skal køber skriftligt videregive reklamati</w:t>
      </w:r>
      <w:r w:rsidRPr="00270B6B">
        <w:rPr>
          <w:color w:val="000000"/>
          <w:szCs w:val="22"/>
        </w:rPr>
        <w:t>o</w:t>
      </w:r>
      <w:r w:rsidRPr="00270B6B">
        <w:rPr>
          <w:color w:val="000000"/>
          <w:szCs w:val="22"/>
        </w:rPr>
        <w:t>nen/foretage reklamation overfor sælger</w:t>
      </w:r>
      <w:r w:rsidR="0065707F">
        <w:rPr>
          <w:color w:val="000000"/>
          <w:szCs w:val="22"/>
        </w:rPr>
        <w:t xml:space="preserve"> inden […] dage</w:t>
      </w:r>
      <w:r w:rsidR="00462B34">
        <w:rPr>
          <w:color w:val="000000"/>
          <w:szCs w:val="22"/>
        </w:rPr>
        <w:t xml:space="preserve"> efter købers modtagelse af reklamati</w:t>
      </w:r>
      <w:r w:rsidR="00462B34">
        <w:rPr>
          <w:color w:val="000000"/>
          <w:szCs w:val="22"/>
        </w:rPr>
        <w:t>o</w:t>
      </w:r>
      <w:r w:rsidR="00462B34">
        <w:rPr>
          <w:color w:val="000000"/>
          <w:szCs w:val="22"/>
        </w:rPr>
        <w:t>nen</w:t>
      </w:r>
      <w:r w:rsidRPr="00270B6B">
        <w:rPr>
          <w:color w:val="000000"/>
          <w:szCs w:val="22"/>
        </w:rPr>
        <w:t xml:space="preserve">. </w:t>
      </w:r>
    </w:p>
    <w:p w:rsidR="004E2DB3" w:rsidRPr="00270B6B" w:rsidRDefault="00CF6A4F" w:rsidP="004E2DB3">
      <w:pPr>
        <w:pStyle w:val="11alt2"/>
        <w:rPr>
          <w:color w:val="000000"/>
          <w:szCs w:val="22"/>
        </w:rPr>
      </w:pPr>
      <w:r>
        <w:rPr>
          <w:color w:val="000000"/>
          <w:szCs w:val="22"/>
        </w:rPr>
        <w:t>Undlader</w:t>
      </w:r>
      <w:r w:rsidR="004E2DB3" w:rsidRPr="00270B6B">
        <w:rPr>
          <w:color w:val="000000"/>
          <w:szCs w:val="22"/>
        </w:rPr>
        <w:t xml:space="preserve"> køber </w:t>
      </w:r>
      <w:r w:rsidR="00C77283">
        <w:rPr>
          <w:color w:val="000000"/>
          <w:szCs w:val="22"/>
        </w:rPr>
        <w:t>straks at afgive skriftlig meddelelse som beskrevet i afsnit 6.1 og 6.2</w:t>
      </w:r>
      <w:r>
        <w:rPr>
          <w:color w:val="000000"/>
          <w:szCs w:val="22"/>
        </w:rPr>
        <w:t>,</w:t>
      </w:r>
      <w:r w:rsidR="00C77283">
        <w:rPr>
          <w:color w:val="000000"/>
          <w:szCs w:val="22"/>
        </w:rPr>
        <w:t xml:space="preserve"> </w:t>
      </w:r>
      <w:r w:rsidR="004E2DB3" w:rsidRPr="00270B6B">
        <w:rPr>
          <w:color w:val="000000"/>
          <w:szCs w:val="22"/>
        </w:rPr>
        <w:t xml:space="preserve">kan køber ikke senere fremsætte </w:t>
      </w:r>
      <w:proofErr w:type="spellStart"/>
      <w:r w:rsidR="004E2DB3" w:rsidRPr="00270B6B">
        <w:rPr>
          <w:color w:val="000000"/>
          <w:szCs w:val="22"/>
        </w:rPr>
        <w:t>mangels-</w:t>
      </w:r>
      <w:proofErr w:type="spellEnd"/>
      <w:r w:rsidR="004E2DB3" w:rsidRPr="00270B6B">
        <w:rPr>
          <w:color w:val="000000"/>
          <w:szCs w:val="22"/>
        </w:rPr>
        <w:t xml:space="preserve"> eller erstatningskrav overfor sælger, ligesom køber i det indby</w:t>
      </w:r>
      <w:r w:rsidR="004E2DB3" w:rsidRPr="00270B6B">
        <w:rPr>
          <w:color w:val="000000"/>
          <w:szCs w:val="22"/>
        </w:rPr>
        <w:t>r</w:t>
      </w:r>
      <w:r w:rsidR="004E2DB3" w:rsidRPr="00270B6B">
        <w:rPr>
          <w:color w:val="000000"/>
          <w:szCs w:val="22"/>
        </w:rPr>
        <w:t>des forhold mellem sælger og køber skal friholde sælger for ethvert krav, som købers kunder b</w:t>
      </w:r>
      <w:r w:rsidR="004E2DB3" w:rsidRPr="00270B6B">
        <w:rPr>
          <w:color w:val="000000"/>
          <w:szCs w:val="22"/>
        </w:rPr>
        <w:t>e</w:t>
      </w:r>
      <w:r w:rsidR="004E2DB3" w:rsidRPr="00270B6B">
        <w:rPr>
          <w:color w:val="000000"/>
          <w:szCs w:val="22"/>
        </w:rPr>
        <w:t>rettiget har opkrævet direkte hos sælger.</w:t>
      </w:r>
    </w:p>
    <w:p w:rsidR="00A25423" w:rsidRDefault="004E2DB3" w:rsidP="007E3D95">
      <w:pPr>
        <w:pStyle w:val="11alt2"/>
        <w:rPr>
          <w:color w:val="000000"/>
          <w:szCs w:val="22"/>
        </w:rPr>
      </w:pPr>
      <w:r w:rsidRPr="00270B6B">
        <w:rPr>
          <w:color w:val="000000"/>
          <w:szCs w:val="22"/>
        </w:rPr>
        <w:t xml:space="preserve">Har køber ikke inden for </w:t>
      </w:r>
      <w:r w:rsidR="00652505">
        <w:rPr>
          <w:color w:val="000000"/>
          <w:szCs w:val="22"/>
        </w:rPr>
        <w:t>[…]</w:t>
      </w:r>
      <w:r w:rsidRPr="00E138BA">
        <w:rPr>
          <w:color w:val="000000"/>
          <w:szCs w:val="22"/>
        </w:rPr>
        <w:t xml:space="preserve"> </w:t>
      </w:r>
      <w:r w:rsidRPr="00270B6B">
        <w:rPr>
          <w:color w:val="000000"/>
          <w:szCs w:val="22"/>
        </w:rPr>
        <w:t>måneder fra leveringstidspunktet foretaget skriftlig reklamation, er køber i enhver henseende afskåret fra</w:t>
      </w:r>
      <w:r w:rsidR="00260899" w:rsidRPr="00270B6B">
        <w:rPr>
          <w:color w:val="000000"/>
          <w:szCs w:val="22"/>
        </w:rPr>
        <w:t xml:space="preserve"> at</w:t>
      </w:r>
      <w:r w:rsidRPr="00270B6B">
        <w:rPr>
          <w:color w:val="000000"/>
          <w:szCs w:val="22"/>
        </w:rPr>
        <w:t xml:space="preserve"> gøre alle </w:t>
      </w:r>
      <w:proofErr w:type="spellStart"/>
      <w:r w:rsidRPr="00270B6B">
        <w:rPr>
          <w:color w:val="000000"/>
          <w:szCs w:val="22"/>
        </w:rPr>
        <w:t>mangels-</w:t>
      </w:r>
      <w:proofErr w:type="spellEnd"/>
      <w:r w:rsidRPr="00270B6B">
        <w:rPr>
          <w:color w:val="000000"/>
          <w:szCs w:val="22"/>
        </w:rPr>
        <w:t>, erstatnings- eller eventuelle garant</w:t>
      </w:r>
      <w:r w:rsidRPr="00270B6B">
        <w:rPr>
          <w:color w:val="000000"/>
          <w:szCs w:val="22"/>
        </w:rPr>
        <w:t>i</w:t>
      </w:r>
      <w:r w:rsidRPr="00270B6B">
        <w:rPr>
          <w:color w:val="000000"/>
          <w:szCs w:val="22"/>
        </w:rPr>
        <w:t>krav eller andre beføjelser gældende.</w:t>
      </w:r>
    </w:p>
    <w:p w:rsidR="008E3D05" w:rsidRDefault="008E3D05" w:rsidP="008E3D05">
      <w:pPr>
        <w:pStyle w:val="11alt2"/>
        <w:numPr>
          <w:ilvl w:val="0"/>
          <w:numId w:val="0"/>
        </w:numPr>
        <w:ind w:left="851"/>
        <w:rPr>
          <w:szCs w:val="22"/>
        </w:rPr>
      </w:pPr>
    </w:p>
    <w:p w:rsidR="008E3D05" w:rsidRPr="007E3D95" w:rsidRDefault="008E3D05" w:rsidP="008E3D05">
      <w:pPr>
        <w:pStyle w:val="11alt2"/>
        <w:numPr>
          <w:ilvl w:val="0"/>
          <w:numId w:val="0"/>
        </w:numPr>
        <w:ind w:left="851"/>
        <w:rPr>
          <w:color w:val="000000"/>
          <w:szCs w:val="22"/>
        </w:rPr>
      </w:pPr>
    </w:p>
    <w:p w:rsidR="004F7533" w:rsidRPr="00270B6B" w:rsidRDefault="004F7533" w:rsidP="002F0462">
      <w:pPr>
        <w:pStyle w:val="OverskriftJ3alt1"/>
        <w:rPr>
          <w:color w:val="000000"/>
          <w:szCs w:val="22"/>
        </w:rPr>
      </w:pPr>
      <w:r w:rsidRPr="00270B6B">
        <w:rPr>
          <w:color w:val="000000"/>
          <w:szCs w:val="22"/>
        </w:rPr>
        <w:lastRenderedPageBreak/>
        <w:t>Forsinkelse</w:t>
      </w:r>
    </w:p>
    <w:p w:rsidR="004F7533" w:rsidRPr="00270B6B" w:rsidRDefault="004F7533" w:rsidP="004F7533">
      <w:pPr>
        <w:pStyle w:val="11alt2"/>
        <w:rPr>
          <w:color w:val="000000"/>
          <w:szCs w:val="22"/>
        </w:rPr>
      </w:pPr>
      <w:r w:rsidRPr="00270B6B">
        <w:rPr>
          <w:color w:val="000000"/>
          <w:szCs w:val="22"/>
        </w:rPr>
        <w:t>Forsinkes leverance</w:t>
      </w:r>
      <w:r w:rsidR="00FE5CE3" w:rsidRPr="00270B6B">
        <w:rPr>
          <w:color w:val="000000"/>
          <w:szCs w:val="22"/>
        </w:rPr>
        <w:t>n</w:t>
      </w:r>
      <w:r w:rsidRPr="00270B6B">
        <w:rPr>
          <w:color w:val="000000"/>
          <w:szCs w:val="22"/>
        </w:rPr>
        <w:t xml:space="preserve"> væsentligt, </w:t>
      </w:r>
      <w:r w:rsidR="00FE5CE3" w:rsidRPr="00270B6B">
        <w:rPr>
          <w:color w:val="000000"/>
          <w:szCs w:val="22"/>
        </w:rPr>
        <w:t>uden at</w:t>
      </w:r>
      <w:r w:rsidRPr="00270B6B">
        <w:rPr>
          <w:color w:val="000000"/>
          <w:szCs w:val="22"/>
        </w:rPr>
        <w:t xml:space="preserve"> sælger </w:t>
      </w:r>
      <w:r w:rsidR="00260899" w:rsidRPr="00270B6B">
        <w:rPr>
          <w:color w:val="000000"/>
          <w:szCs w:val="22"/>
        </w:rPr>
        <w:t>er</w:t>
      </w:r>
      <w:r w:rsidR="00D71D50" w:rsidRPr="00270B6B">
        <w:rPr>
          <w:color w:val="000000"/>
          <w:szCs w:val="22"/>
        </w:rPr>
        <w:t xml:space="preserve"> fritaget for sine forpligtelser</w:t>
      </w:r>
      <w:r w:rsidR="00260899" w:rsidRPr="00270B6B">
        <w:rPr>
          <w:color w:val="000000"/>
          <w:szCs w:val="22"/>
        </w:rPr>
        <w:t xml:space="preserve"> i medfør af</w:t>
      </w:r>
      <w:r w:rsidRPr="00270B6B">
        <w:rPr>
          <w:color w:val="000000"/>
          <w:szCs w:val="22"/>
        </w:rPr>
        <w:t xml:space="preserve"> punkt</w:t>
      </w:r>
      <w:r w:rsidR="00260899" w:rsidRPr="00270B6B">
        <w:rPr>
          <w:color w:val="000000"/>
          <w:szCs w:val="22"/>
        </w:rPr>
        <w:t xml:space="preserve"> </w:t>
      </w:r>
      <w:r w:rsidR="00E138BA">
        <w:rPr>
          <w:color w:val="000000"/>
          <w:szCs w:val="22"/>
        </w:rPr>
        <w:t>15</w:t>
      </w:r>
      <w:r w:rsidRPr="00270B6B">
        <w:rPr>
          <w:color w:val="000000"/>
          <w:szCs w:val="22"/>
        </w:rPr>
        <w:t xml:space="preserve">, er </w:t>
      </w:r>
      <w:r w:rsidR="00D71D50" w:rsidRPr="00270B6B">
        <w:rPr>
          <w:color w:val="000000"/>
          <w:szCs w:val="22"/>
        </w:rPr>
        <w:t>køber</w:t>
      </w:r>
      <w:r w:rsidRPr="00270B6B">
        <w:rPr>
          <w:color w:val="000000"/>
          <w:szCs w:val="22"/>
        </w:rPr>
        <w:t xml:space="preserve"> ved skriftlig meddelelse til sælger berettiget til at hæve aftalen, såfremt forsinkelsen med</w:t>
      </w:r>
      <w:r w:rsidR="00FE5CE3" w:rsidRPr="00270B6B">
        <w:rPr>
          <w:color w:val="000000"/>
          <w:szCs w:val="22"/>
        </w:rPr>
        <w:t>fører væsentlig ulempe</w:t>
      </w:r>
      <w:r w:rsidRPr="00270B6B">
        <w:rPr>
          <w:color w:val="000000"/>
          <w:szCs w:val="22"/>
        </w:rPr>
        <w:t xml:space="preserve"> for </w:t>
      </w:r>
      <w:r w:rsidR="00FE5CE3" w:rsidRPr="00270B6B">
        <w:rPr>
          <w:color w:val="000000"/>
          <w:szCs w:val="22"/>
        </w:rPr>
        <w:t>køber</w:t>
      </w:r>
      <w:r w:rsidRPr="00270B6B">
        <w:rPr>
          <w:color w:val="000000"/>
          <w:szCs w:val="22"/>
        </w:rPr>
        <w:t>.</w:t>
      </w:r>
      <w:r w:rsidR="00F96EC8">
        <w:rPr>
          <w:color w:val="000000"/>
          <w:szCs w:val="22"/>
        </w:rPr>
        <w:t xml:space="preserve"> [Køber er dog alene b</w:t>
      </w:r>
      <w:r w:rsidR="009C06E7">
        <w:rPr>
          <w:color w:val="000000"/>
          <w:szCs w:val="22"/>
        </w:rPr>
        <w:t>erettiget til at hæve aftalen</w:t>
      </w:r>
      <w:r w:rsidR="007615A7">
        <w:rPr>
          <w:color w:val="000000"/>
          <w:szCs w:val="22"/>
        </w:rPr>
        <w:t xml:space="preserve">, såfremt køber har givet sælger </w:t>
      </w:r>
      <w:r w:rsidR="00AD7993">
        <w:rPr>
          <w:color w:val="000000"/>
          <w:szCs w:val="22"/>
        </w:rPr>
        <w:t xml:space="preserve">en frist </w:t>
      </w:r>
      <w:r w:rsidR="007615A7">
        <w:rPr>
          <w:color w:val="000000"/>
          <w:szCs w:val="22"/>
        </w:rPr>
        <w:t>for levering</w:t>
      </w:r>
      <w:r w:rsidR="00AD7993">
        <w:rPr>
          <w:color w:val="000000"/>
          <w:szCs w:val="22"/>
        </w:rPr>
        <w:t xml:space="preserve"> </w:t>
      </w:r>
      <w:r w:rsidR="007615A7">
        <w:rPr>
          <w:color w:val="000000"/>
          <w:szCs w:val="22"/>
        </w:rPr>
        <w:t xml:space="preserve">af leverancen </w:t>
      </w:r>
      <w:r w:rsidR="00F96EC8">
        <w:rPr>
          <w:color w:val="000000"/>
          <w:szCs w:val="22"/>
        </w:rPr>
        <w:t>på minimum […] dage</w:t>
      </w:r>
      <w:r w:rsidR="007615A7">
        <w:rPr>
          <w:color w:val="000000"/>
          <w:szCs w:val="22"/>
        </w:rPr>
        <w:t>, og sælger ikke i</w:t>
      </w:r>
      <w:r w:rsidR="007615A7">
        <w:rPr>
          <w:color w:val="000000"/>
          <w:szCs w:val="22"/>
        </w:rPr>
        <w:t>n</w:t>
      </w:r>
      <w:r w:rsidR="007615A7">
        <w:rPr>
          <w:color w:val="000000"/>
          <w:szCs w:val="22"/>
        </w:rPr>
        <w:t>den udløbet af denne frist har foretaget leveringen</w:t>
      </w:r>
      <w:r w:rsidR="00F96EC8">
        <w:rPr>
          <w:color w:val="000000"/>
          <w:szCs w:val="22"/>
        </w:rPr>
        <w:t xml:space="preserve">.] </w:t>
      </w:r>
      <w:r w:rsidRPr="00270B6B">
        <w:rPr>
          <w:color w:val="000000"/>
          <w:szCs w:val="22"/>
        </w:rPr>
        <w:t>Gælder</w:t>
      </w:r>
      <w:r w:rsidR="00FF6E27" w:rsidRPr="00270B6B">
        <w:rPr>
          <w:color w:val="000000"/>
          <w:szCs w:val="22"/>
        </w:rPr>
        <w:t xml:space="preserve"> forsinkelsen kun en del af en samlet leverance</w:t>
      </w:r>
      <w:r w:rsidRPr="00270B6B">
        <w:rPr>
          <w:color w:val="000000"/>
          <w:szCs w:val="22"/>
        </w:rPr>
        <w:t xml:space="preserve">, kan </w:t>
      </w:r>
      <w:r w:rsidR="00C01F57" w:rsidRPr="00270B6B">
        <w:rPr>
          <w:color w:val="000000"/>
          <w:szCs w:val="22"/>
        </w:rPr>
        <w:t>kø</w:t>
      </w:r>
      <w:r w:rsidR="00FE5CE3" w:rsidRPr="00270B6B">
        <w:rPr>
          <w:color w:val="000000"/>
          <w:szCs w:val="22"/>
        </w:rPr>
        <w:t>ber</w:t>
      </w:r>
      <w:r w:rsidRPr="00270B6B">
        <w:rPr>
          <w:color w:val="000000"/>
          <w:szCs w:val="22"/>
        </w:rPr>
        <w:t xml:space="preserve"> alene hæve købet, for så</w:t>
      </w:r>
      <w:r w:rsidR="00585284">
        <w:rPr>
          <w:color w:val="000000"/>
          <w:szCs w:val="22"/>
        </w:rPr>
        <w:t xml:space="preserve"> vidt angår den pågældende del. [</w:t>
      </w:r>
      <w:r w:rsidRPr="00270B6B">
        <w:rPr>
          <w:color w:val="000000"/>
          <w:szCs w:val="22"/>
        </w:rPr>
        <w:t>Gælder forsinke</w:t>
      </w:r>
      <w:r w:rsidRPr="00270B6B">
        <w:rPr>
          <w:color w:val="000000"/>
          <w:szCs w:val="22"/>
        </w:rPr>
        <w:t>l</w:t>
      </w:r>
      <w:r w:rsidRPr="00270B6B">
        <w:rPr>
          <w:color w:val="000000"/>
          <w:szCs w:val="22"/>
        </w:rPr>
        <w:t xml:space="preserve">sen materiel, der er tilvirket efter </w:t>
      </w:r>
      <w:r w:rsidR="00C83342" w:rsidRPr="00270B6B">
        <w:rPr>
          <w:color w:val="000000"/>
          <w:szCs w:val="22"/>
        </w:rPr>
        <w:t>køber</w:t>
      </w:r>
      <w:r w:rsidRPr="00270B6B">
        <w:rPr>
          <w:color w:val="000000"/>
          <w:szCs w:val="22"/>
        </w:rPr>
        <w:t xml:space="preserve">s anvisninger eller specifikationer, eller er materiellet af en beskaffenhed, der normalt ikke lagerføres af </w:t>
      </w:r>
      <w:r w:rsidR="00FF6E27" w:rsidRPr="00270B6B">
        <w:rPr>
          <w:color w:val="000000"/>
          <w:szCs w:val="22"/>
        </w:rPr>
        <w:t>sælger</w:t>
      </w:r>
      <w:r w:rsidRPr="00270B6B">
        <w:rPr>
          <w:color w:val="000000"/>
          <w:szCs w:val="22"/>
        </w:rPr>
        <w:t xml:space="preserve">, kan aftalen alene hæves, hvis forsinkelsen medfører, at </w:t>
      </w:r>
      <w:r w:rsidR="00C01F57" w:rsidRPr="00270B6B">
        <w:rPr>
          <w:color w:val="000000"/>
          <w:szCs w:val="22"/>
        </w:rPr>
        <w:t>kø</w:t>
      </w:r>
      <w:r w:rsidR="00C83342" w:rsidRPr="00270B6B">
        <w:rPr>
          <w:color w:val="000000"/>
          <w:szCs w:val="22"/>
        </w:rPr>
        <w:t>ber</w:t>
      </w:r>
      <w:r w:rsidRPr="00270B6B">
        <w:rPr>
          <w:color w:val="000000"/>
          <w:szCs w:val="22"/>
        </w:rPr>
        <w:t xml:space="preserve">s formål med købet </w:t>
      </w:r>
      <w:r w:rsidR="00365A34" w:rsidRPr="00270B6B">
        <w:rPr>
          <w:color w:val="000000"/>
          <w:szCs w:val="22"/>
        </w:rPr>
        <w:t>ikke vil kunne opfyldes</w:t>
      </w:r>
      <w:r w:rsidRPr="00270B6B">
        <w:rPr>
          <w:color w:val="000000"/>
          <w:szCs w:val="22"/>
        </w:rPr>
        <w:t>.</w:t>
      </w:r>
      <w:r w:rsidR="00585284">
        <w:rPr>
          <w:color w:val="000000"/>
          <w:szCs w:val="22"/>
        </w:rPr>
        <w:t>]</w:t>
      </w:r>
    </w:p>
    <w:p w:rsidR="004F7533" w:rsidRPr="00E13EB0" w:rsidRDefault="004F7533" w:rsidP="004F7533">
      <w:pPr>
        <w:pStyle w:val="11alt2"/>
        <w:rPr>
          <w:szCs w:val="22"/>
        </w:rPr>
      </w:pPr>
      <w:r w:rsidRPr="00270B6B">
        <w:rPr>
          <w:color w:val="000000"/>
          <w:szCs w:val="22"/>
        </w:rPr>
        <w:t xml:space="preserve">Kan </w:t>
      </w:r>
      <w:r w:rsidR="00C01F57" w:rsidRPr="00270B6B">
        <w:rPr>
          <w:color w:val="000000"/>
          <w:szCs w:val="22"/>
        </w:rPr>
        <w:t>køber</w:t>
      </w:r>
      <w:r w:rsidRPr="00270B6B">
        <w:rPr>
          <w:color w:val="000000"/>
          <w:szCs w:val="22"/>
        </w:rPr>
        <w:t xml:space="preserve"> bevise, at forsinkelsen skyldes fejl eller forsømmelser fra </w:t>
      </w:r>
      <w:r w:rsidR="00365A34" w:rsidRPr="00270B6B">
        <w:rPr>
          <w:color w:val="000000"/>
          <w:szCs w:val="22"/>
        </w:rPr>
        <w:t>sælgers</w:t>
      </w:r>
      <w:r w:rsidRPr="00270B6B">
        <w:rPr>
          <w:color w:val="000000"/>
          <w:szCs w:val="22"/>
        </w:rPr>
        <w:t xml:space="preserve"> side</w:t>
      </w:r>
      <w:r w:rsidR="00365A34" w:rsidRPr="00270B6B">
        <w:rPr>
          <w:color w:val="000000"/>
          <w:szCs w:val="22"/>
        </w:rPr>
        <w:t>,</w:t>
      </w:r>
      <w:r w:rsidRPr="00270B6B">
        <w:rPr>
          <w:color w:val="000000"/>
          <w:szCs w:val="22"/>
        </w:rPr>
        <w:t xml:space="preserve"> </w:t>
      </w:r>
      <w:r w:rsidR="00365A34" w:rsidRPr="00270B6B">
        <w:rPr>
          <w:color w:val="000000"/>
          <w:szCs w:val="22"/>
        </w:rPr>
        <w:t>og</w:t>
      </w:r>
      <w:r w:rsidRPr="00270B6B">
        <w:rPr>
          <w:color w:val="000000"/>
          <w:szCs w:val="22"/>
        </w:rPr>
        <w:t xml:space="preserve"> at </w:t>
      </w:r>
      <w:r w:rsidR="0022216D" w:rsidRPr="00270B6B">
        <w:rPr>
          <w:color w:val="000000"/>
          <w:szCs w:val="22"/>
        </w:rPr>
        <w:t>køber er</w:t>
      </w:r>
      <w:r w:rsidRPr="00270B6B">
        <w:rPr>
          <w:color w:val="000000"/>
          <w:szCs w:val="22"/>
        </w:rPr>
        <w:t xml:space="preserve"> ble</w:t>
      </w:r>
      <w:r w:rsidR="0022216D" w:rsidRPr="00270B6B">
        <w:rPr>
          <w:color w:val="000000"/>
          <w:szCs w:val="22"/>
        </w:rPr>
        <w:t xml:space="preserve">vet påført tab som </w:t>
      </w:r>
      <w:r w:rsidRPr="00270B6B">
        <w:rPr>
          <w:color w:val="000000"/>
          <w:szCs w:val="22"/>
        </w:rPr>
        <w:t>følge</w:t>
      </w:r>
      <w:r w:rsidR="0022216D" w:rsidRPr="00270B6B">
        <w:rPr>
          <w:color w:val="000000"/>
          <w:szCs w:val="22"/>
        </w:rPr>
        <w:t xml:space="preserve"> af</w:t>
      </w:r>
      <w:r w:rsidRPr="00270B6B">
        <w:rPr>
          <w:color w:val="000000"/>
          <w:szCs w:val="22"/>
        </w:rPr>
        <w:t xml:space="preserve"> forsinkelsen, har </w:t>
      </w:r>
      <w:r w:rsidR="00F22523" w:rsidRPr="00270B6B">
        <w:rPr>
          <w:color w:val="000000"/>
          <w:szCs w:val="22"/>
        </w:rPr>
        <w:t>køber</w:t>
      </w:r>
      <w:r w:rsidRPr="00270B6B">
        <w:rPr>
          <w:color w:val="000000"/>
          <w:szCs w:val="22"/>
        </w:rPr>
        <w:t xml:space="preserve"> ret til erstatning for det tab, </w:t>
      </w:r>
      <w:r w:rsidR="000869CA" w:rsidRPr="00270B6B">
        <w:rPr>
          <w:color w:val="000000"/>
          <w:szCs w:val="22"/>
        </w:rPr>
        <w:t>som han er bl</w:t>
      </w:r>
      <w:r w:rsidR="000869CA" w:rsidRPr="00270B6B">
        <w:rPr>
          <w:color w:val="000000"/>
          <w:szCs w:val="22"/>
        </w:rPr>
        <w:t>e</w:t>
      </w:r>
      <w:r w:rsidR="000869CA" w:rsidRPr="00270B6B">
        <w:rPr>
          <w:color w:val="000000"/>
          <w:szCs w:val="22"/>
        </w:rPr>
        <w:t>vet påført</w:t>
      </w:r>
      <w:r w:rsidRPr="00270B6B">
        <w:rPr>
          <w:color w:val="000000"/>
          <w:szCs w:val="22"/>
        </w:rPr>
        <w:t xml:space="preserve">. </w:t>
      </w:r>
      <w:r w:rsidR="00585284">
        <w:rPr>
          <w:color w:val="000000"/>
          <w:szCs w:val="22"/>
        </w:rPr>
        <w:t>[</w:t>
      </w:r>
      <w:r w:rsidRPr="00270B6B">
        <w:rPr>
          <w:color w:val="000000"/>
          <w:szCs w:val="22"/>
        </w:rPr>
        <w:t xml:space="preserve">Erstatningen kan ikke overstige et beløb på </w:t>
      </w:r>
      <w:r w:rsidR="00BD1E93">
        <w:rPr>
          <w:color w:val="000000"/>
          <w:szCs w:val="22"/>
        </w:rPr>
        <w:t xml:space="preserve">[…] </w:t>
      </w:r>
      <w:r w:rsidRPr="00270B6B">
        <w:rPr>
          <w:color w:val="000000"/>
          <w:szCs w:val="22"/>
        </w:rPr>
        <w:t>% af betaling</w:t>
      </w:r>
      <w:r w:rsidR="00F22523" w:rsidRPr="00270B6B">
        <w:rPr>
          <w:color w:val="000000"/>
          <w:szCs w:val="22"/>
        </w:rPr>
        <w:t>en</w:t>
      </w:r>
      <w:r w:rsidRPr="00270B6B">
        <w:rPr>
          <w:color w:val="000000"/>
          <w:szCs w:val="22"/>
        </w:rPr>
        <w:t xml:space="preserve"> for den forsinkede </w:t>
      </w:r>
      <w:r w:rsidR="00360295" w:rsidRPr="00E13EB0">
        <w:rPr>
          <w:szCs w:val="22"/>
        </w:rPr>
        <w:t>l</w:t>
      </w:r>
      <w:r w:rsidR="00360295" w:rsidRPr="00E13EB0">
        <w:rPr>
          <w:szCs w:val="22"/>
        </w:rPr>
        <w:t>e</w:t>
      </w:r>
      <w:r w:rsidR="00360295" w:rsidRPr="00E13EB0">
        <w:rPr>
          <w:szCs w:val="22"/>
        </w:rPr>
        <w:t>verance</w:t>
      </w:r>
      <w:r w:rsidRPr="00E13EB0">
        <w:rPr>
          <w:szCs w:val="22"/>
        </w:rPr>
        <w:t xml:space="preserve">, for hver fulde uge forsinkelsen </w:t>
      </w:r>
      <w:r w:rsidR="000F3F8A" w:rsidRPr="00E13EB0">
        <w:rPr>
          <w:szCs w:val="22"/>
        </w:rPr>
        <w:t xml:space="preserve">varer. </w:t>
      </w:r>
      <w:r w:rsidR="00224829">
        <w:rPr>
          <w:szCs w:val="22"/>
        </w:rPr>
        <w:t>Den samlede erstatning</w:t>
      </w:r>
      <w:r w:rsidRPr="00E13EB0">
        <w:rPr>
          <w:szCs w:val="22"/>
        </w:rPr>
        <w:t xml:space="preserve"> kan </w:t>
      </w:r>
      <w:r w:rsidR="000F3F8A" w:rsidRPr="00E13EB0">
        <w:rPr>
          <w:szCs w:val="22"/>
        </w:rPr>
        <w:t xml:space="preserve">dog ikke overstige </w:t>
      </w:r>
      <w:r w:rsidR="00BD1E93">
        <w:rPr>
          <w:szCs w:val="22"/>
        </w:rPr>
        <w:t xml:space="preserve">[…] </w:t>
      </w:r>
      <w:r w:rsidRPr="00E13EB0">
        <w:rPr>
          <w:szCs w:val="22"/>
        </w:rPr>
        <w:t xml:space="preserve">% af betalingen for den forsinkede </w:t>
      </w:r>
      <w:r w:rsidR="000F3F8A" w:rsidRPr="00E13EB0">
        <w:rPr>
          <w:szCs w:val="22"/>
        </w:rPr>
        <w:t>leverance</w:t>
      </w:r>
      <w:r w:rsidRPr="00E13EB0">
        <w:rPr>
          <w:szCs w:val="22"/>
        </w:rPr>
        <w:t xml:space="preserve">. </w:t>
      </w:r>
      <w:r w:rsidR="000F3F8A" w:rsidRPr="00E13EB0">
        <w:rPr>
          <w:szCs w:val="22"/>
        </w:rPr>
        <w:t>Sælger</w:t>
      </w:r>
      <w:r w:rsidRPr="00E13EB0">
        <w:rPr>
          <w:szCs w:val="22"/>
        </w:rPr>
        <w:t xml:space="preserve"> påtager sig ikke herudover noget ansvar for forsinkelsen eller følge</w:t>
      </w:r>
      <w:r w:rsidR="00954596" w:rsidRPr="00E13EB0">
        <w:rPr>
          <w:szCs w:val="22"/>
        </w:rPr>
        <w:t>r</w:t>
      </w:r>
      <w:r w:rsidRPr="00E13EB0">
        <w:rPr>
          <w:szCs w:val="22"/>
        </w:rPr>
        <w:t xml:space="preserve"> heraf, ligesom der ikke tilkommer </w:t>
      </w:r>
      <w:r w:rsidR="00954596" w:rsidRPr="00E13EB0">
        <w:rPr>
          <w:szCs w:val="22"/>
        </w:rPr>
        <w:t>køber</w:t>
      </w:r>
      <w:r w:rsidRPr="00E13EB0">
        <w:rPr>
          <w:szCs w:val="22"/>
        </w:rPr>
        <w:t xml:space="preserve"> andre misligholdelsesbeføjelser.</w:t>
      </w:r>
      <w:r w:rsidR="00585284">
        <w:rPr>
          <w:szCs w:val="22"/>
        </w:rPr>
        <w:t>]</w:t>
      </w:r>
    </w:p>
    <w:p w:rsidR="004E2DB3" w:rsidRPr="00E13EB0" w:rsidRDefault="004E2DB3" w:rsidP="002F0462">
      <w:pPr>
        <w:pStyle w:val="OverskriftJ3alt1"/>
        <w:rPr>
          <w:szCs w:val="22"/>
        </w:rPr>
      </w:pPr>
      <w:r w:rsidRPr="00E13EB0">
        <w:rPr>
          <w:szCs w:val="22"/>
        </w:rPr>
        <w:t>Mangler</w:t>
      </w:r>
    </w:p>
    <w:p w:rsidR="004E2DB3" w:rsidRPr="00E13EB0" w:rsidRDefault="004E2DB3" w:rsidP="004E2DB3">
      <w:pPr>
        <w:pStyle w:val="11alt2"/>
        <w:rPr>
          <w:szCs w:val="22"/>
        </w:rPr>
      </w:pPr>
      <w:r w:rsidRPr="00E13EB0">
        <w:rPr>
          <w:szCs w:val="22"/>
        </w:rPr>
        <w:t xml:space="preserve">Viser det sig, at varen er behæftet med mangler, har sælger ret til at foretage afhjælpning. Kun såfremt sælger ikke inden for rimelig tid og ved et rimeligt antal afhjælpningsforsøg er i stand til at foretage afhjælpning, fejlretning eller </w:t>
      </w:r>
      <w:proofErr w:type="spellStart"/>
      <w:r w:rsidRPr="00E13EB0">
        <w:rPr>
          <w:szCs w:val="22"/>
        </w:rPr>
        <w:t>tilretning</w:t>
      </w:r>
      <w:proofErr w:type="spellEnd"/>
      <w:r w:rsidRPr="00E13EB0">
        <w:rPr>
          <w:szCs w:val="22"/>
        </w:rPr>
        <w:t xml:space="preserve"> m.v., kan køber lade afhjælpning foretage af tredjemand eller kræve afslag i købesummen. Hvis køber uberettiget lader afhjælpning foretage af tredjemand, kan køber i sådanne tilfælde ikke kræve sin</w:t>
      </w:r>
      <w:r w:rsidR="0066782E">
        <w:rPr>
          <w:szCs w:val="22"/>
        </w:rPr>
        <w:t>e</w:t>
      </w:r>
      <w:r w:rsidRPr="00E13EB0">
        <w:rPr>
          <w:szCs w:val="22"/>
        </w:rPr>
        <w:t xml:space="preserve"> omkostning</w:t>
      </w:r>
      <w:r w:rsidR="00687941">
        <w:rPr>
          <w:szCs w:val="22"/>
        </w:rPr>
        <w:t>er</w:t>
      </w:r>
      <w:r w:rsidRPr="00E13EB0">
        <w:rPr>
          <w:szCs w:val="22"/>
        </w:rPr>
        <w:t xml:space="preserve"> herved dækket af sæ</w:t>
      </w:r>
      <w:r w:rsidRPr="00E13EB0">
        <w:rPr>
          <w:szCs w:val="22"/>
        </w:rPr>
        <w:t>l</w:t>
      </w:r>
      <w:r w:rsidRPr="00E13EB0">
        <w:rPr>
          <w:szCs w:val="22"/>
        </w:rPr>
        <w:t>ger.</w:t>
      </w:r>
    </w:p>
    <w:p w:rsidR="004E2DB3" w:rsidRPr="00E13EB0" w:rsidRDefault="00293841" w:rsidP="004E2DB3">
      <w:pPr>
        <w:pStyle w:val="11alt2"/>
        <w:rPr>
          <w:szCs w:val="22"/>
        </w:rPr>
      </w:pPr>
      <w:r w:rsidRPr="00E13EB0">
        <w:rPr>
          <w:szCs w:val="22"/>
        </w:rPr>
        <w:t>S</w:t>
      </w:r>
      <w:r w:rsidR="004E2DB3" w:rsidRPr="00E13EB0">
        <w:rPr>
          <w:szCs w:val="22"/>
        </w:rPr>
        <w:t xml:space="preserve">ælger kan i tilfælde af kvantitative mangler foretage </w:t>
      </w:r>
      <w:proofErr w:type="spellStart"/>
      <w:r w:rsidR="004E2DB3" w:rsidRPr="00E13EB0">
        <w:rPr>
          <w:szCs w:val="22"/>
        </w:rPr>
        <w:t>efterlevering</w:t>
      </w:r>
      <w:proofErr w:type="spellEnd"/>
      <w:r w:rsidR="004E2DB3" w:rsidRPr="00E13EB0">
        <w:rPr>
          <w:szCs w:val="22"/>
        </w:rPr>
        <w:t xml:space="preserve"> inden rimelig tid, hvorpå køber ikke kan påberåbe sig misligholdelse. </w:t>
      </w:r>
    </w:p>
    <w:p w:rsidR="004E2DB3" w:rsidRDefault="004E2DB3" w:rsidP="004E2DB3">
      <w:pPr>
        <w:pStyle w:val="11alt2"/>
        <w:rPr>
          <w:szCs w:val="22"/>
        </w:rPr>
      </w:pPr>
      <w:r w:rsidRPr="00E13EB0">
        <w:rPr>
          <w:szCs w:val="22"/>
        </w:rPr>
        <w:t>Køber bærer selv risikoen for, at sælgers leverance er egnet til formål, der er særligt gældende for køber.</w:t>
      </w:r>
    </w:p>
    <w:p w:rsidR="004E2DB3" w:rsidRPr="00E13EB0" w:rsidRDefault="00B25652" w:rsidP="002F0462">
      <w:pPr>
        <w:pStyle w:val="OverskriftJ3alt1"/>
        <w:rPr>
          <w:szCs w:val="22"/>
        </w:rPr>
      </w:pPr>
      <w:r>
        <w:rPr>
          <w:szCs w:val="22"/>
        </w:rPr>
        <w:t>Ansvarsbegrænsning</w:t>
      </w:r>
    </w:p>
    <w:p w:rsidR="004E2DB3" w:rsidRPr="00BA5D9F" w:rsidRDefault="007C2DF5" w:rsidP="00BA5D9F">
      <w:pPr>
        <w:pStyle w:val="11alt2"/>
        <w:rPr>
          <w:szCs w:val="22"/>
        </w:rPr>
      </w:pPr>
      <w:r w:rsidRPr="00E13EB0">
        <w:rPr>
          <w:szCs w:val="22"/>
        </w:rPr>
        <w:t>S</w:t>
      </w:r>
      <w:r w:rsidR="004E2DB3" w:rsidRPr="00E13EB0">
        <w:rPr>
          <w:szCs w:val="22"/>
        </w:rPr>
        <w:t>ælger er kun ansvarlig for fejl ved sælgers leverancer, hvis køber har anvendt disse på forskrift</w:t>
      </w:r>
      <w:r w:rsidR="004E2DB3" w:rsidRPr="00E13EB0">
        <w:rPr>
          <w:szCs w:val="22"/>
        </w:rPr>
        <w:t>s</w:t>
      </w:r>
      <w:r w:rsidR="004E2DB3" w:rsidRPr="00E13EB0">
        <w:rPr>
          <w:szCs w:val="22"/>
        </w:rPr>
        <w:t>mæssig og forsvarlig måde samt ifølge sælgers eventuelle anvisninger. Sælgers ansvar er begræ</w:t>
      </w:r>
      <w:r w:rsidR="004E2DB3" w:rsidRPr="00E13EB0">
        <w:rPr>
          <w:szCs w:val="22"/>
        </w:rPr>
        <w:t>n</w:t>
      </w:r>
      <w:r w:rsidR="004E2DB3" w:rsidRPr="00E13EB0">
        <w:rPr>
          <w:szCs w:val="22"/>
        </w:rPr>
        <w:t>set til fejl i sælgers egne leverancer</w:t>
      </w:r>
      <w:r w:rsidRPr="00E13EB0">
        <w:rPr>
          <w:szCs w:val="22"/>
        </w:rPr>
        <w:t>, men ikke for fejl</w:t>
      </w:r>
      <w:r w:rsidR="004E2DB3" w:rsidRPr="00E13EB0">
        <w:rPr>
          <w:szCs w:val="22"/>
        </w:rPr>
        <w:t xml:space="preserve"> der opstår i forbindelse med at sælgers lev</w:t>
      </w:r>
      <w:r w:rsidR="004E2DB3" w:rsidRPr="00E13EB0">
        <w:rPr>
          <w:szCs w:val="22"/>
        </w:rPr>
        <w:t>e</w:t>
      </w:r>
      <w:r w:rsidR="004E2DB3" w:rsidRPr="00E13EB0">
        <w:rPr>
          <w:szCs w:val="22"/>
        </w:rPr>
        <w:t>rancer føjes ind i eller til andres leverancer.</w:t>
      </w:r>
      <w:r w:rsidR="00084BA5" w:rsidRPr="00E13EB0">
        <w:rPr>
          <w:szCs w:val="22"/>
        </w:rPr>
        <w:t xml:space="preserve"> </w:t>
      </w:r>
      <w:r w:rsidR="00BA5D9F">
        <w:rPr>
          <w:szCs w:val="22"/>
        </w:rPr>
        <w:t>Forandring af eller indgreb i det leverede uden sæ</w:t>
      </w:r>
      <w:r w:rsidR="00BA5D9F">
        <w:rPr>
          <w:szCs w:val="22"/>
        </w:rPr>
        <w:t>l</w:t>
      </w:r>
      <w:r w:rsidR="00BA5D9F">
        <w:rPr>
          <w:szCs w:val="22"/>
        </w:rPr>
        <w:t xml:space="preserve">gers skriftlige samtykke fritager sælger for enhver forpligtelse. </w:t>
      </w:r>
    </w:p>
    <w:p w:rsidR="004E2DB3" w:rsidRPr="00E13EB0" w:rsidRDefault="00D90764" w:rsidP="004E2DB3">
      <w:pPr>
        <w:pStyle w:val="11alt2"/>
        <w:rPr>
          <w:szCs w:val="22"/>
        </w:rPr>
      </w:pPr>
      <w:r>
        <w:rPr>
          <w:szCs w:val="22"/>
        </w:rPr>
        <w:lastRenderedPageBreak/>
        <w:t>[</w:t>
      </w:r>
      <w:r w:rsidR="007C2DF5" w:rsidRPr="00E13EB0">
        <w:rPr>
          <w:szCs w:val="22"/>
        </w:rPr>
        <w:t>S</w:t>
      </w:r>
      <w:r w:rsidR="004E2DB3" w:rsidRPr="00E13EB0">
        <w:rPr>
          <w:szCs w:val="22"/>
        </w:rPr>
        <w:t xml:space="preserve">ælger er under ingen omstændigheder </w:t>
      </w:r>
      <w:proofErr w:type="spellStart"/>
      <w:r w:rsidR="004E2DB3" w:rsidRPr="00E13EB0">
        <w:rPr>
          <w:szCs w:val="22"/>
        </w:rPr>
        <w:t>ansvarslig</w:t>
      </w:r>
      <w:proofErr w:type="spellEnd"/>
      <w:r w:rsidR="004E2DB3" w:rsidRPr="00E13EB0">
        <w:rPr>
          <w:szCs w:val="22"/>
        </w:rPr>
        <w:t xml:space="preserve"> for drifts-, </w:t>
      </w:r>
      <w:proofErr w:type="spellStart"/>
      <w:r w:rsidR="004E2DB3" w:rsidRPr="00E13EB0">
        <w:rPr>
          <w:szCs w:val="22"/>
        </w:rPr>
        <w:t>tids-</w:t>
      </w:r>
      <w:proofErr w:type="spellEnd"/>
      <w:r w:rsidR="004E2DB3" w:rsidRPr="00E13EB0">
        <w:rPr>
          <w:szCs w:val="22"/>
        </w:rPr>
        <w:t>, avance- eller andre indirekte tab hos køber eller købers kunder eller andre brugere af sælgers leverancer. Køber kan ikke kræve erstatning til dækning af de omkostninger, der måtte være ved nedtagelse og genmontering af de genstande eller installationer, hvori varen måtte være indføjet.</w:t>
      </w:r>
      <w:r>
        <w:rPr>
          <w:szCs w:val="22"/>
        </w:rPr>
        <w:t>]</w:t>
      </w:r>
    </w:p>
    <w:p w:rsidR="004E2DB3" w:rsidRDefault="004E2DB3" w:rsidP="004E2DB3">
      <w:pPr>
        <w:pStyle w:val="11alt2"/>
        <w:rPr>
          <w:szCs w:val="22"/>
        </w:rPr>
      </w:pPr>
      <w:r w:rsidRPr="00E13EB0">
        <w:rPr>
          <w:szCs w:val="22"/>
        </w:rPr>
        <w:t>I det omfang sælger måtte blive pålagt ansvar overfor tredjemand, er køber forpligtet til at holde sælger skadesløs, i det omfang et sådant ansvar rækker udover de i disse betingelser fastsatte b</w:t>
      </w:r>
      <w:r w:rsidRPr="00E13EB0">
        <w:rPr>
          <w:szCs w:val="22"/>
        </w:rPr>
        <w:t>e</w:t>
      </w:r>
      <w:r w:rsidRPr="00E13EB0">
        <w:rPr>
          <w:szCs w:val="22"/>
        </w:rPr>
        <w:t>grænsninger.</w:t>
      </w:r>
    </w:p>
    <w:p w:rsidR="003C6723" w:rsidRPr="00E13EB0" w:rsidRDefault="003C6723" w:rsidP="002F0462">
      <w:pPr>
        <w:pStyle w:val="OverskriftJ3alt1"/>
        <w:rPr>
          <w:szCs w:val="22"/>
        </w:rPr>
      </w:pPr>
      <w:r w:rsidRPr="00E13EB0">
        <w:rPr>
          <w:szCs w:val="22"/>
        </w:rPr>
        <w:t>Elforsyning</w:t>
      </w:r>
    </w:p>
    <w:p w:rsidR="003C6723" w:rsidRPr="00E13EB0" w:rsidRDefault="003C6723" w:rsidP="003C6723">
      <w:pPr>
        <w:pStyle w:val="11alt2"/>
        <w:rPr>
          <w:szCs w:val="22"/>
        </w:rPr>
      </w:pPr>
      <w:r w:rsidRPr="00E13EB0">
        <w:rPr>
          <w:szCs w:val="22"/>
        </w:rPr>
        <w:t xml:space="preserve">Køber </w:t>
      </w:r>
      <w:r w:rsidR="00D83F33" w:rsidRPr="00E13EB0">
        <w:rPr>
          <w:szCs w:val="22"/>
        </w:rPr>
        <w:t>har</w:t>
      </w:r>
      <w:r w:rsidRPr="00E13EB0">
        <w:rPr>
          <w:szCs w:val="22"/>
        </w:rPr>
        <w:t xml:space="preserve"> pligt til at sørge for og bære omkostninger </w:t>
      </w:r>
      <w:r w:rsidR="00D83F33" w:rsidRPr="00E13EB0">
        <w:rPr>
          <w:szCs w:val="22"/>
        </w:rPr>
        <w:t>til</w:t>
      </w:r>
      <w:r w:rsidRPr="00E13EB0">
        <w:rPr>
          <w:szCs w:val="22"/>
        </w:rPr>
        <w:t xml:space="preserve"> etablering af tilstrækkelig stabil elfors</w:t>
      </w:r>
      <w:r w:rsidRPr="00E13EB0">
        <w:rPr>
          <w:szCs w:val="22"/>
        </w:rPr>
        <w:t>y</w:t>
      </w:r>
      <w:r w:rsidR="00C57A36">
        <w:rPr>
          <w:szCs w:val="22"/>
        </w:rPr>
        <w:t>ning og effektiv,</w:t>
      </w:r>
      <w:r w:rsidR="00247637">
        <w:rPr>
          <w:szCs w:val="22"/>
        </w:rPr>
        <w:t xml:space="preserve"> separat</w:t>
      </w:r>
      <w:r w:rsidRPr="00E13EB0">
        <w:rPr>
          <w:szCs w:val="22"/>
        </w:rPr>
        <w:t xml:space="preserve"> </w:t>
      </w:r>
      <w:r w:rsidR="00247637">
        <w:rPr>
          <w:szCs w:val="22"/>
        </w:rPr>
        <w:t>jordforbindelse</w:t>
      </w:r>
      <w:r w:rsidRPr="00E13EB0">
        <w:rPr>
          <w:szCs w:val="22"/>
        </w:rPr>
        <w:t xml:space="preserve"> til det solgte</w:t>
      </w:r>
      <w:r w:rsidR="005532B1" w:rsidRPr="00E13EB0">
        <w:rPr>
          <w:szCs w:val="22"/>
        </w:rPr>
        <w:t>, i det omfang dette måtte være nødvendigt</w:t>
      </w:r>
      <w:r w:rsidRPr="00E13EB0">
        <w:rPr>
          <w:szCs w:val="22"/>
        </w:rPr>
        <w:t>.</w:t>
      </w:r>
    </w:p>
    <w:p w:rsidR="003C6723" w:rsidRPr="00E13EB0" w:rsidRDefault="003C6723" w:rsidP="002F0462">
      <w:pPr>
        <w:pStyle w:val="OverskriftJ3alt1"/>
        <w:rPr>
          <w:szCs w:val="22"/>
        </w:rPr>
      </w:pPr>
      <w:r w:rsidRPr="00E13EB0">
        <w:rPr>
          <w:szCs w:val="22"/>
        </w:rPr>
        <w:t>Software</w:t>
      </w:r>
    </w:p>
    <w:p w:rsidR="00A524D6" w:rsidRPr="00E13EB0" w:rsidRDefault="00A524D6" w:rsidP="00A524D6">
      <w:pPr>
        <w:pStyle w:val="11alt2"/>
        <w:rPr>
          <w:szCs w:val="22"/>
        </w:rPr>
      </w:pPr>
      <w:r w:rsidRPr="00E13EB0">
        <w:rPr>
          <w:szCs w:val="22"/>
        </w:rPr>
        <w:t xml:space="preserve">Ved køb af produkter, det helt eller delvist består af </w:t>
      </w:r>
      <w:r w:rsidR="0018649E" w:rsidRPr="00E13EB0">
        <w:rPr>
          <w:szCs w:val="22"/>
        </w:rPr>
        <w:t>s</w:t>
      </w:r>
      <w:r w:rsidRPr="00E13EB0">
        <w:rPr>
          <w:szCs w:val="22"/>
        </w:rPr>
        <w:t>oftware, opnår køber alene en ikke-eksklusiv ret til at benytte softwaren. Køber erhverver således ingen form for ejendomsret til softwaren.</w:t>
      </w:r>
      <w:r w:rsidR="00E13EB0" w:rsidRPr="00E13EB0">
        <w:rPr>
          <w:szCs w:val="22"/>
        </w:rPr>
        <w:t xml:space="preserve"> Købers ret til at benytte softwaren kan ikke overdrages, og køber har ikke ret til at kopiere pr</w:t>
      </w:r>
      <w:r w:rsidR="00E13EB0" w:rsidRPr="00E13EB0">
        <w:rPr>
          <w:szCs w:val="22"/>
        </w:rPr>
        <w:t>o</w:t>
      </w:r>
      <w:r w:rsidR="00E13EB0" w:rsidRPr="00E13EB0">
        <w:rPr>
          <w:szCs w:val="22"/>
        </w:rPr>
        <w:t>grammerne til tredjemand</w:t>
      </w:r>
      <w:r w:rsidR="00247637">
        <w:rPr>
          <w:szCs w:val="22"/>
        </w:rPr>
        <w:t>.</w:t>
      </w:r>
    </w:p>
    <w:p w:rsidR="004E2DB3" w:rsidRPr="00270B6B" w:rsidRDefault="004E2DB3" w:rsidP="002F0462">
      <w:pPr>
        <w:pStyle w:val="OverskriftJ3alt1"/>
        <w:rPr>
          <w:color w:val="000000"/>
          <w:szCs w:val="22"/>
        </w:rPr>
      </w:pPr>
      <w:r w:rsidRPr="00270B6B">
        <w:rPr>
          <w:color w:val="000000"/>
          <w:szCs w:val="22"/>
        </w:rPr>
        <w:t xml:space="preserve">Produktansvar </w:t>
      </w:r>
    </w:p>
    <w:p w:rsidR="006F27FB" w:rsidRDefault="006F27FB" w:rsidP="006F27FB">
      <w:pPr>
        <w:pStyle w:val="11alt2"/>
      </w:pPr>
      <w:r>
        <w:t>Sælger fraskriver sig i det indbyrdes forhold mellem sælger og køber ethvert ansvar for erhverv</w:t>
      </w:r>
      <w:r>
        <w:t>s</w:t>
      </w:r>
      <w:r>
        <w:t>tingsskade, som måtte kunne knyttes til sælgers leverancer. Hvis sælger mødes med krav om e</w:t>
      </w:r>
      <w:r>
        <w:t>r</w:t>
      </w:r>
      <w:r>
        <w:t>statning for erhvervstingsskade fra købers kunder, disses kunder eller andre senere brugere af sælgers leverancer, er køber i det indbyrdes forhold mellem sælger og køber forpligtet til at fr</w:t>
      </w:r>
      <w:r>
        <w:t>i</w:t>
      </w:r>
      <w:r>
        <w:t>holde sælger for ethvert sådant krav samt dække sælgers rimelige omkostninger til forsvar he</w:t>
      </w:r>
      <w:r>
        <w:t>r</w:t>
      </w:r>
      <w:r>
        <w:t xml:space="preserve">imod. </w:t>
      </w:r>
    </w:p>
    <w:p w:rsidR="00C333A9" w:rsidRPr="00270B6B" w:rsidRDefault="006F27FB" w:rsidP="006F27FB">
      <w:pPr>
        <w:pStyle w:val="OverskriftJ3alt1"/>
        <w:rPr>
          <w:color w:val="000000"/>
          <w:szCs w:val="22"/>
        </w:rPr>
      </w:pPr>
      <w:r w:rsidRPr="00270B6B">
        <w:rPr>
          <w:color w:val="000000"/>
          <w:szCs w:val="22"/>
        </w:rPr>
        <w:t xml:space="preserve"> </w:t>
      </w:r>
      <w:r w:rsidR="00C333A9" w:rsidRPr="00270B6B">
        <w:rPr>
          <w:color w:val="000000"/>
          <w:szCs w:val="22"/>
        </w:rPr>
        <w:t>Byggeleveranceklausul</w:t>
      </w:r>
    </w:p>
    <w:p w:rsidR="00C333A9" w:rsidRDefault="0081206D" w:rsidP="00C333A9">
      <w:pPr>
        <w:pStyle w:val="11alt2"/>
        <w:rPr>
          <w:color w:val="000000"/>
          <w:szCs w:val="22"/>
        </w:rPr>
      </w:pPr>
      <w:r w:rsidRPr="00270B6B">
        <w:rPr>
          <w:color w:val="000000"/>
          <w:szCs w:val="22"/>
        </w:rPr>
        <w:t>Sælgers</w:t>
      </w:r>
      <w:r w:rsidR="00C333A9" w:rsidRPr="00270B6B">
        <w:rPr>
          <w:color w:val="000000"/>
          <w:szCs w:val="22"/>
        </w:rPr>
        <w:t xml:space="preserve"> ansvar for mangler ved leverancer</w:t>
      </w:r>
      <w:r w:rsidR="000B60F7">
        <w:rPr>
          <w:color w:val="000000"/>
          <w:szCs w:val="22"/>
        </w:rPr>
        <w:t>,</w:t>
      </w:r>
      <w:r w:rsidR="00C333A9" w:rsidRPr="00270B6B">
        <w:rPr>
          <w:color w:val="000000"/>
          <w:szCs w:val="22"/>
        </w:rPr>
        <w:t xml:space="preserve"> </w:t>
      </w:r>
      <w:r w:rsidR="000B60F7" w:rsidRPr="00270B6B">
        <w:rPr>
          <w:color w:val="000000"/>
          <w:szCs w:val="22"/>
        </w:rPr>
        <w:t>der anvendes i byggeri i Danmark</w:t>
      </w:r>
      <w:r w:rsidR="000B60F7">
        <w:rPr>
          <w:color w:val="000000"/>
          <w:szCs w:val="22"/>
        </w:rPr>
        <w:t>,</w:t>
      </w:r>
      <w:r w:rsidR="000B60F7" w:rsidRPr="00270B6B">
        <w:rPr>
          <w:color w:val="000000"/>
          <w:szCs w:val="22"/>
        </w:rPr>
        <w:t xml:space="preserve"> </w:t>
      </w:r>
      <w:r w:rsidR="00C333A9" w:rsidRPr="00270B6B">
        <w:rPr>
          <w:color w:val="000000"/>
          <w:szCs w:val="22"/>
        </w:rPr>
        <w:t>ophører 5 år efter afleveringen af det byggeri, hvori leverancen indgår. Ved leverancer til lager eller videresalg oph</w:t>
      </w:r>
      <w:r w:rsidR="00C333A9" w:rsidRPr="00270B6B">
        <w:rPr>
          <w:color w:val="000000"/>
          <w:szCs w:val="22"/>
        </w:rPr>
        <w:t>ø</w:t>
      </w:r>
      <w:r w:rsidR="00C333A9" w:rsidRPr="00270B6B">
        <w:rPr>
          <w:color w:val="000000"/>
          <w:szCs w:val="22"/>
        </w:rPr>
        <w:t xml:space="preserve">rer ansvaret dog senest 6 år efter leveringen til </w:t>
      </w:r>
      <w:r w:rsidR="003E7F3A" w:rsidRPr="00270B6B">
        <w:rPr>
          <w:color w:val="000000"/>
          <w:szCs w:val="22"/>
        </w:rPr>
        <w:t>køber</w:t>
      </w:r>
      <w:r w:rsidR="00C333A9" w:rsidRPr="00270B6B">
        <w:rPr>
          <w:color w:val="000000"/>
          <w:szCs w:val="22"/>
        </w:rPr>
        <w:t xml:space="preserve">. </w:t>
      </w:r>
    </w:p>
    <w:p w:rsidR="008E3D05" w:rsidRPr="00270B6B" w:rsidRDefault="008E3D05" w:rsidP="008E3D05">
      <w:pPr>
        <w:pStyle w:val="11alt2"/>
        <w:numPr>
          <w:ilvl w:val="0"/>
          <w:numId w:val="0"/>
        </w:numPr>
        <w:ind w:left="851"/>
        <w:rPr>
          <w:color w:val="000000"/>
          <w:szCs w:val="22"/>
        </w:rPr>
      </w:pPr>
    </w:p>
    <w:p w:rsidR="004E2DB3" w:rsidRPr="00270B6B" w:rsidRDefault="004E2DB3" w:rsidP="002F0462">
      <w:pPr>
        <w:pStyle w:val="OverskriftJ3alt1"/>
        <w:rPr>
          <w:color w:val="000000"/>
          <w:szCs w:val="22"/>
        </w:rPr>
      </w:pPr>
      <w:r w:rsidRPr="00270B6B">
        <w:rPr>
          <w:color w:val="000000"/>
          <w:szCs w:val="22"/>
        </w:rPr>
        <w:lastRenderedPageBreak/>
        <w:t>Immaterielle rettigheder og fortrolighed</w:t>
      </w:r>
    </w:p>
    <w:p w:rsidR="004E2DB3" w:rsidRDefault="004E2DB3" w:rsidP="004E2DB3">
      <w:pPr>
        <w:pStyle w:val="11alt2"/>
        <w:rPr>
          <w:color w:val="000000"/>
          <w:szCs w:val="22"/>
        </w:rPr>
      </w:pPr>
      <w:r w:rsidRPr="00270B6B">
        <w:rPr>
          <w:color w:val="000000"/>
          <w:szCs w:val="22"/>
        </w:rPr>
        <w:t>Alle sælgers immaterielle rettigheder, der måtte være tilknyttet leverancen, forbliver sælgers ejendom.</w:t>
      </w:r>
    </w:p>
    <w:p w:rsidR="00B2411F" w:rsidRPr="00270B6B" w:rsidRDefault="00B2411F" w:rsidP="004E2DB3">
      <w:pPr>
        <w:pStyle w:val="11alt2"/>
        <w:rPr>
          <w:color w:val="000000"/>
          <w:szCs w:val="22"/>
        </w:rPr>
      </w:pPr>
      <w:r w:rsidRPr="00270B6B">
        <w:rPr>
          <w:color w:val="000000"/>
          <w:szCs w:val="22"/>
        </w:rPr>
        <w:t>Alle tegninger, modeller og andre tekniske dokumenter vedrørende leverancen, som før eller efter aftalens indgåelse overlades fra sælger til køber, tilhører sælger. Uden samtykke fra sælger må det nævnte materiale alene benyttes ved brug eller videresalg af varen</w:t>
      </w:r>
      <w:r>
        <w:rPr>
          <w:color w:val="000000"/>
          <w:szCs w:val="22"/>
        </w:rPr>
        <w:t>.</w:t>
      </w:r>
    </w:p>
    <w:p w:rsidR="004E2DB3" w:rsidRPr="00270B6B" w:rsidRDefault="004E2DB3" w:rsidP="004E2DB3">
      <w:pPr>
        <w:pStyle w:val="11alt2"/>
        <w:rPr>
          <w:color w:val="000000"/>
          <w:szCs w:val="22"/>
        </w:rPr>
      </w:pPr>
      <w:r w:rsidRPr="00270B6B">
        <w:rPr>
          <w:color w:val="000000"/>
          <w:szCs w:val="22"/>
        </w:rPr>
        <w:t>Køber har ikke ret til uden sælgers skriftlige samtykke at give tredjemand kundskab om tekniske eller kommercielle oplysninger, som efter deres karakter er fortrolige, eller som af sælger ved a</w:t>
      </w:r>
      <w:r w:rsidRPr="00270B6B">
        <w:rPr>
          <w:color w:val="000000"/>
          <w:szCs w:val="22"/>
        </w:rPr>
        <w:t>f</w:t>
      </w:r>
      <w:r w:rsidRPr="00270B6B">
        <w:rPr>
          <w:color w:val="000000"/>
          <w:szCs w:val="22"/>
        </w:rPr>
        <w:t>talens indgåelse eller senere, var angivet som værende fortrolige.</w:t>
      </w:r>
    </w:p>
    <w:p w:rsidR="004E2DB3" w:rsidRPr="00270B6B" w:rsidRDefault="004E2DB3" w:rsidP="002F0462">
      <w:pPr>
        <w:pStyle w:val="OverskriftJ3alt1"/>
        <w:rPr>
          <w:color w:val="000000"/>
          <w:szCs w:val="22"/>
        </w:rPr>
      </w:pPr>
      <w:r w:rsidRPr="00270B6B">
        <w:rPr>
          <w:color w:val="000000"/>
          <w:szCs w:val="22"/>
        </w:rPr>
        <w:t>Force majeure</w:t>
      </w:r>
    </w:p>
    <w:p w:rsidR="00270B6B" w:rsidRPr="007E3D95" w:rsidRDefault="004E2DB3" w:rsidP="007E3D95">
      <w:pPr>
        <w:pStyle w:val="11alt2"/>
        <w:rPr>
          <w:color w:val="000000"/>
          <w:szCs w:val="22"/>
        </w:rPr>
      </w:pPr>
      <w:r w:rsidRPr="00270B6B">
        <w:rPr>
          <w:color w:val="000000"/>
          <w:szCs w:val="22"/>
        </w:rPr>
        <w:t>I tilfælde af force majeure er</w:t>
      </w:r>
      <w:r w:rsidR="00BB7718">
        <w:rPr>
          <w:color w:val="000000"/>
          <w:szCs w:val="22"/>
        </w:rPr>
        <w:t xml:space="preserve"> </w:t>
      </w:r>
      <w:r w:rsidR="003C0FEB">
        <w:rPr>
          <w:color w:val="000000"/>
          <w:szCs w:val="22"/>
        </w:rPr>
        <w:t xml:space="preserve">sælger </w:t>
      </w:r>
      <w:r w:rsidR="00BB7718">
        <w:rPr>
          <w:color w:val="000000"/>
          <w:szCs w:val="22"/>
        </w:rPr>
        <w:t>[</w:t>
      </w:r>
      <w:r w:rsidR="003C0FEB">
        <w:rPr>
          <w:color w:val="000000"/>
          <w:szCs w:val="22"/>
        </w:rPr>
        <w:t xml:space="preserve">og køber] </w:t>
      </w:r>
      <w:r w:rsidRPr="00270B6B">
        <w:rPr>
          <w:color w:val="000000"/>
          <w:szCs w:val="22"/>
        </w:rPr>
        <w:t>fritaget for sine forpligtelser, så længe force maj</w:t>
      </w:r>
      <w:r w:rsidRPr="00270B6B">
        <w:rPr>
          <w:color w:val="000000"/>
          <w:szCs w:val="22"/>
        </w:rPr>
        <w:t>e</w:t>
      </w:r>
      <w:r w:rsidRPr="00270B6B">
        <w:rPr>
          <w:color w:val="000000"/>
          <w:szCs w:val="22"/>
        </w:rPr>
        <w:t xml:space="preserve">ure situationen består. Force majeure foreligger, såfremt sælger </w:t>
      </w:r>
      <w:r w:rsidR="00FB32BF">
        <w:rPr>
          <w:color w:val="000000"/>
          <w:szCs w:val="22"/>
        </w:rPr>
        <w:t>[</w:t>
      </w:r>
      <w:r w:rsidRPr="00270B6B">
        <w:rPr>
          <w:color w:val="000000"/>
          <w:szCs w:val="22"/>
        </w:rPr>
        <w:t>eller sælgers underleverand</w:t>
      </w:r>
      <w:r w:rsidRPr="00270B6B">
        <w:rPr>
          <w:color w:val="000000"/>
          <w:szCs w:val="22"/>
        </w:rPr>
        <w:t>ø</w:t>
      </w:r>
      <w:r w:rsidRPr="00270B6B">
        <w:rPr>
          <w:color w:val="000000"/>
          <w:szCs w:val="22"/>
        </w:rPr>
        <w:t>rer</w:t>
      </w:r>
      <w:r w:rsidR="00FB32BF">
        <w:rPr>
          <w:color w:val="000000"/>
          <w:szCs w:val="22"/>
        </w:rPr>
        <w:t>]</w:t>
      </w:r>
      <w:r w:rsidRPr="00270B6B">
        <w:rPr>
          <w:color w:val="000000"/>
          <w:szCs w:val="22"/>
        </w:rPr>
        <w:t xml:space="preserve"> forhindres i at opfylde aftaler, der reguleres ved disse salgs- og leveringsbetingelser, som fø</w:t>
      </w:r>
      <w:r w:rsidRPr="00270B6B">
        <w:rPr>
          <w:color w:val="000000"/>
          <w:szCs w:val="22"/>
        </w:rPr>
        <w:t>l</w:t>
      </w:r>
      <w:r w:rsidRPr="00270B6B">
        <w:rPr>
          <w:color w:val="000000"/>
          <w:szCs w:val="22"/>
        </w:rPr>
        <w:t>ge af begivenheder såsom krig, borgerkrig, oprør, terrorhandlinger, offentlige restriktioner, i</w:t>
      </w:r>
      <w:r w:rsidRPr="00270B6B">
        <w:rPr>
          <w:color w:val="000000"/>
          <w:szCs w:val="22"/>
        </w:rPr>
        <w:t>m</w:t>
      </w:r>
      <w:r w:rsidRPr="00270B6B">
        <w:rPr>
          <w:color w:val="000000"/>
          <w:szCs w:val="22"/>
        </w:rPr>
        <w:t>port- eller eksportforbud, naturkatastrofer af enhver art samt udbredte eller lokale arbejdsko</w:t>
      </w:r>
      <w:r w:rsidRPr="00270B6B">
        <w:rPr>
          <w:color w:val="000000"/>
          <w:szCs w:val="22"/>
        </w:rPr>
        <w:t>n</w:t>
      </w:r>
      <w:r w:rsidRPr="00270B6B">
        <w:rPr>
          <w:color w:val="000000"/>
          <w:szCs w:val="22"/>
        </w:rPr>
        <w:t xml:space="preserve">flikter, brand, strømsvigt, computervirus eller lignende med mindre det kan påvises, at </w:t>
      </w:r>
      <w:r w:rsidR="00937B57">
        <w:rPr>
          <w:color w:val="000000"/>
          <w:szCs w:val="22"/>
        </w:rPr>
        <w:t>den p</w:t>
      </w:r>
      <w:r w:rsidR="00937B57">
        <w:rPr>
          <w:color w:val="000000"/>
          <w:szCs w:val="22"/>
        </w:rPr>
        <w:t>å</w:t>
      </w:r>
      <w:r w:rsidR="00937B57">
        <w:rPr>
          <w:color w:val="000000"/>
          <w:szCs w:val="22"/>
        </w:rPr>
        <w:t xml:space="preserve">gældende aftalepart </w:t>
      </w:r>
      <w:r w:rsidRPr="00270B6B">
        <w:rPr>
          <w:color w:val="000000"/>
          <w:szCs w:val="22"/>
        </w:rPr>
        <w:t>med rimelighed burde have forudset dette på tidspunktet for indgåelsen af aftalen.</w:t>
      </w:r>
    </w:p>
    <w:p w:rsidR="004E2DB3" w:rsidRPr="00270B6B" w:rsidRDefault="004E2DB3" w:rsidP="002F0462">
      <w:pPr>
        <w:pStyle w:val="OverskriftJ3alt1"/>
        <w:rPr>
          <w:b w:val="0"/>
          <w:color w:val="000000"/>
          <w:szCs w:val="22"/>
        </w:rPr>
      </w:pPr>
      <w:r w:rsidRPr="00270B6B">
        <w:rPr>
          <w:color w:val="000000"/>
          <w:szCs w:val="22"/>
        </w:rPr>
        <w:t>Lovvalg og værneting</w:t>
      </w:r>
    </w:p>
    <w:p w:rsidR="004F150F" w:rsidRDefault="00DD06BA" w:rsidP="004F150F">
      <w:pPr>
        <w:pStyle w:val="11alt2"/>
        <w:rPr>
          <w:color w:val="000000"/>
          <w:szCs w:val="22"/>
        </w:rPr>
      </w:pPr>
      <w:r w:rsidRPr="00270B6B">
        <w:rPr>
          <w:color w:val="000000"/>
          <w:szCs w:val="22"/>
        </w:rPr>
        <w:t>Tvistigheder i forbindelse med aftaler mellem sælger og køber</w:t>
      </w:r>
      <w:r w:rsidR="004F150F" w:rsidRPr="00270B6B">
        <w:rPr>
          <w:color w:val="000000"/>
          <w:szCs w:val="22"/>
        </w:rPr>
        <w:t xml:space="preserve">, som ikke kan løses i mindelighed, </w:t>
      </w:r>
      <w:r w:rsidRPr="00270B6B">
        <w:rPr>
          <w:color w:val="000000"/>
          <w:szCs w:val="22"/>
        </w:rPr>
        <w:t xml:space="preserve">skal afgøres efter </w:t>
      </w:r>
      <w:r w:rsidR="004F150F" w:rsidRPr="00270B6B">
        <w:rPr>
          <w:color w:val="000000"/>
          <w:szCs w:val="22"/>
        </w:rPr>
        <w:t>dansk ret ved de almindelige domstole</w:t>
      </w:r>
      <w:r w:rsidR="008C6552">
        <w:rPr>
          <w:color w:val="000000"/>
          <w:szCs w:val="22"/>
        </w:rPr>
        <w:t xml:space="preserve"> [eller ved voldgift </w:t>
      </w:r>
      <w:r w:rsidR="004F150F" w:rsidRPr="00270B6B">
        <w:rPr>
          <w:color w:val="000000"/>
          <w:szCs w:val="22"/>
        </w:rPr>
        <w:t xml:space="preserve">efter </w:t>
      </w:r>
      <w:r w:rsidRPr="00270B6B">
        <w:rPr>
          <w:color w:val="000000"/>
          <w:szCs w:val="22"/>
        </w:rPr>
        <w:t>sælgers</w:t>
      </w:r>
      <w:r w:rsidR="004F150F" w:rsidRPr="00270B6B">
        <w:rPr>
          <w:color w:val="000000"/>
          <w:szCs w:val="22"/>
        </w:rPr>
        <w:t xml:space="preserve"> valg</w:t>
      </w:r>
      <w:r w:rsidR="008C6552">
        <w:rPr>
          <w:color w:val="000000"/>
          <w:szCs w:val="22"/>
        </w:rPr>
        <w:t>]</w:t>
      </w:r>
      <w:r w:rsidR="004F150F" w:rsidRPr="00270B6B">
        <w:rPr>
          <w:color w:val="000000"/>
          <w:szCs w:val="22"/>
        </w:rPr>
        <w:t>.</w:t>
      </w:r>
    </w:p>
    <w:p w:rsidR="00587512" w:rsidRPr="00587512" w:rsidRDefault="00587512" w:rsidP="00587512">
      <w:pPr>
        <w:pStyle w:val="11alt2"/>
        <w:numPr>
          <w:ilvl w:val="0"/>
          <w:numId w:val="0"/>
        </w:numPr>
        <w:ind w:left="851"/>
      </w:pPr>
      <w:bookmarkStart w:id="0" w:name="_GoBack"/>
      <w:bookmarkEnd w:id="0"/>
      <w:r w:rsidRPr="00587512">
        <w:rPr>
          <w:i/>
          <w:szCs w:val="22"/>
        </w:rPr>
        <w:t xml:space="preserve">Pkt. 16.2-16.3 er alene relevant, hvis teksten i [ ] i pkt. 16.1 anvendes. </w:t>
      </w:r>
    </w:p>
    <w:p w:rsidR="004F150F" w:rsidRPr="00270B6B" w:rsidRDefault="00343310" w:rsidP="00587512">
      <w:pPr>
        <w:pStyle w:val="11alt2"/>
      </w:pPr>
      <w:r>
        <w:rPr>
          <w:i/>
        </w:rPr>
        <w:t xml:space="preserve"> </w:t>
      </w:r>
      <w:r w:rsidR="008C6552">
        <w:t>[</w:t>
      </w:r>
      <w:r w:rsidR="004F150F" w:rsidRPr="00270B6B">
        <w:t>Hvor sagen skal afgøres ved voldgift, sammensættes voldgiftsretten af tre medlemmer, der u</w:t>
      </w:r>
      <w:r w:rsidR="004F150F" w:rsidRPr="00270B6B">
        <w:t>d</w:t>
      </w:r>
      <w:r w:rsidR="004F150F" w:rsidRPr="00270B6B">
        <w:t xml:space="preserve">peges af Præsidenten for Østre Landsret. Et af </w:t>
      </w:r>
      <w:r w:rsidR="00467662" w:rsidRPr="00270B6B">
        <w:t>disse medlemmer -</w:t>
      </w:r>
      <w:r w:rsidR="004F150F" w:rsidRPr="00270B6B">
        <w:t xml:space="preserve"> formanden </w:t>
      </w:r>
      <w:r w:rsidR="00467662" w:rsidRPr="00270B6B">
        <w:t>-</w:t>
      </w:r>
      <w:r w:rsidR="004F150F" w:rsidRPr="00270B6B">
        <w:t xml:space="preserve"> skal opfylde beti</w:t>
      </w:r>
      <w:r w:rsidR="004F150F" w:rsidRPr="00270B6B">
        <w:t>n</w:t>
      </w:r>
      <w:r w:rsidR="004F150F" w:rsidRPr="00270B6B">
        <w:t>gelserne for at være dommer, hvorimod de to øvrige medlemmer skal være fagligt kvalificerede vedrørende tvistens genstand.</w:t>
      </w:r>
      <w:r w:rsidR="008C6552">
        <w:t>]</w:t>
      </w:r>
    </w:p>
    <w:p w:rsidR="004F150F" w:rsidRPr="00270B6B" w:rsidRDefault="008C6552" w:rsidP="004F150F">
      <w:pPr>
        <w:pStyle w:val="11alt2"/>
        <w:rPr>
          <w:color w:val="000000"/>
          <w:szCs w:val="22"/>
        </w:rPr>
      </w:pPr>
      <w:r>
        <w:rPr>
          <w:szCs w:val="22"/>
        </w:rPr>
        <w:t>[</w:t>
      </w:r>
      <w:r w:rsidR="004F150F" w:rsidRPr="00270B6B">
        <w:rPr>
          <w:color w:val="000000"/>
          <w:szCs w:val="22"/>
        </w:rPr>
        <w:t>Voldgiftsbehandlingen finder i øvrigt sted i overensstemmelse med reglerne i lov om voldgift.</w:t>
      </w:r>
      <w:r>
        <w:rPr>
          <w:color w:val="000000"/>
          <w:szCs w:val="22"/>
        </w:rPr>
        <w:t>]</w:t>
      </w:r>
    </w:p>
    <w:p w:rsidR="004E2DB3" w:rsidRPr="00270B6B" w:rsidRDefault="009710BD" w:rsidP="004E2DB3">
      <w:pPr>
        <w:widowControl w:val="0"/>
        <w:rPr>
          <w:color w:val="000000"/>
          <w:szCs w:val="22"/>
        </w:rPr>
      </w:pPr>
      <w:r w:rsidRPr="00726AFC">
        <w:rPr>
          <w:color w:val="00000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3pt">
            <v:imagedata r:id="rId7" o:title=""/>
          </v:shape>
        </w:pict>
      </w:r>
    </w:p>
    <w:p w:rsidR="004E2DB3" w:rsidRPr="00270B6B" w:rsidRDefault="004E2DB3" w:rsidP="004E2DB3">
      <w:pPr>
        <w:pStyle w:val="Sidehoved"/>
        <w:widowControl w:val="0"/>
        <w:tabs>
          <w:tab w:val="clear" w:pos="4819"/>
          <w:tab w:val="clear" w:pos="9638"/>
        </w:tabs>
        <w:rPr>
          <w:noProof w:val="0"/>
          <w:color w:val="000000"/>
          <w:sz w:val="22"/>
          <w:szCs w:val="22"/>
        </w:rPr>
        <w:sectPr w:rsidR="004E2DB3" w:rsidRPr="00270B6B" w:rsidSect="00210D36">
          <w:headerReference w:type="default" r:id="rId8"/>
          <w:footerReference w:type="default" r:id="rId9"/>
          <w:footerReference w:type="first" r:id="rId10"/>
          <w:pgSz w:w="11906" w:h="16838" w:code="9"/>
          <w:pgMar w:top="1134" w:right="1134" w:bottom="1134" w:left="1134" w:header="709" w:footer="255" w:gutter="0"/>
          <w:pgNumType w:start="1"/>
          <w:cols w:space="708"/>
          <w:titlePg/>
          <w:docGrid w:linePitch="299"/>
        </w:sectPr>
      </w:pPr>
    </w:p>
    <w:p w:rsidR="004E2DB3" w:rsidRPr="00270B6B" w:rsidRDefault="004E2DB3" w:rsidP="004E2DB3">
      <w:pPr>
        <w:pStyle w:val="Sidehoved"/>
        <w:widowControl w:val="0"/>
        <w:tabs>
          <w:tab w:val="clear" w:pos="4819"/>
          <w:tab w:val="clear" w:pos="9638"/>
        </w:tabs>
        <w:rPr>
          <w:noProof w:val="0"/>
          <w:color w:val="000000"/>
          <w:sz w:val="22"/>
          <w:szCs w:val="22"/>
        </w:rPr>
      </w:pPr>
    </w:p>
    <w:p w:rsidR="004E2DB3" w:rsidRPr="00270B6B" w:rsidRDefault="004E2DB3" w:rsidP="004E2DB3">
      <w:pPr>
        <w:rPr>
          <w:color w:val="000000"/>
          <w:szCs w:val="22"/>
        </w:rPr>
      </w:pPr>
    </w:p>
    <w:sectPr w:rsidR="004E2DB3" w:rsidRPr="00270B6B" w:rsidSect="00210D36">
      <w:headerReference w:type="default" r:id="rId11"/>
      <w:footerReference w:type="default" r:id="rId12"/>
      <w:footerReference w:type="first" r:id="rId13"/>
      <w:type w:val="continuous"/>
      <w:pgSz w:w="11906" w:h="16838" w:code="9"/>
      <w:pgMar w:top="1134" w:right="1134" w:bottom="1134" w:left="1134" w:header="709" w:footer="255"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681" w:rsidRDefault="00D85681">
      <w:r>
        <w:separator/>
      </w:r>
    </w:p>
  </w:endnote>
  <w:endnote w:type="continuationSeparator" w:id="0">
    <w:p w:rsidR="00D85681" w:rsidRDefault="00D856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A7" w:rsidRDefault="00726AFC">
    <w:pPr>
      <w:pStyle w:val="Sidefod"/>
    </w:pPr>
    <w:r>
      <w:rPr>
        <w:rStyle w:val="Sidetal"/>
      </w:rPr>
      <w:fldChar w:fldCharType="begin"/>
    </w:r>
    <w:r w:rsidR="007615A7">
      <w:rPr>
        <w:rStyle w:val="Sidetal"/>
      </w:rPr>
      <w:instrText xml:space="preserve"> PAGE </w:instrText>
    </w:r>
    <w:r>
      <w:rPr>
        <w:rStyle w:val="Sidetal"/>
      </w:rPr>
      <w:fldChar w:fldCharType="separate"/>
    </w:r>
    <w:r w:rsidR="009710BD">
      <w:rPr>
        <w:rStyle w:val="Sidetal"/>
      </w:rPr>
      <w:t>2</w:t>
    </w:r>
    <w:r>
      <w:rPr>
        <w:rStyle w:val="Sidet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A7" w:rsidRPr="009710BD" w:rsidRDefault="009710BD" w:rsidP="009710BD">
    <w:pPr>
      <w:pStyle w:val="Sidefod"/>
    </w:pPr>
    <w:r>
      <w:t>Juni 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A7" w:rsidRDefault="00726AFC">
    <w:pPr>
      <w:pStyle w:val="Sidefod"/>
    </w:pPr>
    <w:r>
      <w:rPr>
        <w:rStyle w:val="Sidetal"/>
      </w:rPr>
      <w:fldChar w:fldCharType="begin"/>
    </w:r>
    <w:r w:rsidR="007615A7">
      <w:rPr>
        <w:rStyle w:val="Sidetal"/>
      </w:rPr>
      <w:instrText xml:space="preserve"> PAGE </w:instrText>
    </w:r>
    <w:r>
      <w:rPr>
        <w:rStyle w:val="Sidetal"/>
      </w:rPr>
      <w:fldChar w:fldCharType="separate"/>
    </w:r>
    <w:r w:rsidR="00587512">
      <w:rPr>
        <w:rStyle w:val="Sidetal"/>
      </w:rPr>
      <w:t>6</w:t>
    </w:r>
    <w:r>
      <w:rPr>
        <w:rStyle w:val="Sidetal"/>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A7" w:rsidRPr="009D39BD" w:rsidRDefault="007615A7" w:rsidP="009D39BD">
    <w:pPr>
      <w:pStyle w:val="Sidefod"/>
    </w:pPr>
    <w:bookmarkStart w:id="1" w:name="sidefod"/>
    <w:r>
      <w:t>Sagsnr.</w:t>
    </w:r>
    <w:r w:rsidRPr="0082704F">
      <w:t xml:space="preserve"> </w:t>
    </w:r>
    <w:r>
      <w:t>«Sagsnr»</w:t>
    </w:r>
    <w:r w:rsidRPr="0082704F">
      <w:t xml:space="preserve"> </w:t>
    </w:r>
    <w:r>
      <w:t>«Sagsbeh_init»</w:t>
    </w:r>
    <w:r w:rsidRPr="0082704F">
      <w:t xml:space="preserve">/ </w:t>
    </w:r>
    <w:r>
      <w:t>«sekretaer_init»</w:t>
    </w:r>
    <w:r w:rsidRPr="0082704F">
      <w:t xml:space="preserve"> </w:t>
    </w:r>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681" w:rsidRDefault="00D85681">
      <w:r>
        <w:separator/>
      </w:r>
    </w:p>
  </w:footnote>
  <w:footnote w:type="continuationSeparator" w:id="0">
    <w:p w:rsidR="00D85681" w:rsidRDefault="00D856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A7" w:rsidRDefault="007615A7">
    <w:pPr>
      <w:pStyle w:val="Sidehoved"/>
      <w:rPr>
        <w:noProof w:val="0"/>
      </w:rPr>
    </w:pPr>
    <w:r>
      <w:rPr>
        <w:noProof w:val="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A7" w:rsidRDefault="007615A7">
    <w:pPr>
      <w:pStyle w:val="Sidehoved"/>
      <w:rPr>
        <w:noProof w:val="0"/>
      </w:rPr>
    </w:pPr>
    <w:r>
      <w:rPr>
        <w:noProof w:val="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78C9DA"/>
    <w:lvl w:ilvl="0">
      <w:start w:val="1"/>
      <w:numFmt w:val="decimal"/>
      <w:lvlText w:val="%1."/>
      <w:lvlJc w:val="left"/>
      <w:pPr>
        <w:tabs>
          <w:tab w:val="num" w:pos="1492"/>
        </w:tabs>
        <w:ind w:left="1492" w:hanging="360"/>
      </w:pPr>
    </w:lvl>
  </w:abstractNum>
  <w:abstractNum w:abstractNumId="1">
    <w:nsid w:val="FFFFFF7D"/>
    <w:multiLevelType w:val="singleLevel"/>
    <w:tmpl w:val="404C1F06"/>
    <w:lvl w:ilvl="0">
      <w:start w:val="1"/>
      <w:numFmt w:val="decimal"/>
      <w:lvlText w:val="%1."/>
      <w:lvlJc w:val="left"/>
      <w:pPr>
        <w:tabs>
          <w:tab w:val="num" w:pos="1209"/>
        </w:tabs>
        <w:ind w:left="1209" w:hanging="360"/>
      </w:pPr>
    </w:lvl>
  </w:abstractNum>
  <w:abstractNum w:abstractNumId="2">
    <w:nsid w:val="FFFFFF7E"/>
    <w:multiLevelType w:val="singleLevel"/>
    <w:tmpl w:val="6E5AD13A"/>
    <w:lvl w:ilvl="0">
      <w:start w:val="1"/>
      <w:numFmt w:val="decimal"/>
      <w:lvlText w:val="%1."/>
      <w:lvlJc w:val="left"/>
      <w:pPr>
        <w:tabs>
          <w:tab w:val="num" w:pos="926"/>
        </w:tabs>
        <w:ind w:left="926" w:hanging="360"/>
      </w:pPr>
    </w:lvl>
  </w:abstractNum>
  <w:abstractNum w:abstractNumId="3">
    <w:nsid w:val="FFFFFF7F"/>
    <w:multiLevelType w:val="singleLevel"/>
    <w:tmpl w:val="BA40A6A6"/>
    <w:lvl w:ilvl="0">
      <w:start w:val="1"/>
      <w:numFmt w:val="decimal"/>
      <w:lvlText w:val="%1."/>
      <w:lvlJc w:val="left"/>
      <w:pPr>
        <w:tabs>
          <w:tab w:val="num" w:pos="643"/>
        </w:tabs>
        <w:ind w:left="643" w:hanging="360"/>
      </w:pPr>
    </w:lvl>
  </w:abstractNum>
  <w:abstractNum w:abstractNumId="4">
    <w:nsid w:val="FFFFFF80"/>
    <w:multiLevelType w:val="singleLevel"/>
    <w:tmpl w:val="12C08D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1A82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94E9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96CA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3CB096"/>
    <w:lvl w:ilvl="0">
      <w:start w:val="1"/>
      <w:numFmt w:val="decimal"/>
      <w:lvlText w:val="%1."/>
      <w:lvlJc w:val="left"/>
      <w:pPr>
        <w:tabs>
          <w:tab w:val="num" w:pos="360"/>
        </w:tabs>
        <w:ind w:left="360" w:hanging="360"/>
      </w:pPr>
    </w:lvl>
  </w:abstractNum>
  <w:abstractNum w:abstractNumId="9">
    <w:nsid w:val="FFFFFF89"/>
    <w:multiLevelType w:val="singleLevel"/>
    <w:tmpl w:val="4920E5BA"/>
    <w:lvl w:ilvl="0">
      <w:start w:val="1"/>
      <w:numFmt w:val="bullet"/>
      <w:lvlText w:val=""/>
      <w:lvlJc w:val="left"/>
      <w:pPr>
        <w:tabs>
          <w:tab w:val="num" w:pos="360"/>
        </w:tabs>
        <w:ind w:left="360" w:hanging="360"/>
      </w:pPr>
      <w:rPr>
        <w:rFonts w:ascii="Symbol" w:hAnsi="Symbol" w:hint="default"/>
      </w:rPr>
    </w:lvl>
  </w:abstractNum>
  <w:abstractNum w:abstractNumId="10">
    <w:nsid w:val="021D2725"/>
    <w:multiLevelType w:val="singleLevel"/>
    <w:tmpl w:val="238B4305"/>
    <w:lvl w:ilvl="0">
      <w:start w:val="1"/>
      <w:numFmt w:val="decimal"/>
      <w:lvlText w:val="%1."/>
      <w:lvlJc w:val="left"/>
      <w:pPr>
        <w:widowControl w:val="0"/>
        <w:ind w:left="0"/>
      </w:pPr>
      <w:rPr>
        <w:rFonts w:ascii="Arial" w:hAnsi="Arial" w:cs="Arial"/>
        <w:b/>
        <w:spacing w:val="-5"/>
        <w:sz w:val="20"/>
        <w:szCs w:val="20"/>
      </w:rPr>
    </w:lvl>
  </w:abstractNum>
  <w:abstractNum w:abstractNumId="11">
    <w:nsid w:val="030E5744"/>
    <w:multiLevelType w:val="multilevel"/>
    <w:tmpl w:val="D92CE668"/>
    <w:lvl w:ilvl="0">
      <w:start w:val="1"/>
      <w:numFmt w:val="decimal"/>
      <w:pStyle w:val="OverskriftJ3alt1"/>
      <w:lvlText w:val="%1."/>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11alt2"/>
      <w:lvlText w:val="%1.%2."/>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111alt3"/>
      <w:lvlText w:val="%1.%2.%3."/>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1111alt8"/>
      <w:lvlText w:val="%1.%2.%3.%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05D31758"/>
    <w:multiLevelType w:val="hybridMultilevel"/>
    <w:tmpl w:val="C35E8FEC"/>
    <w:lvl w:ilvl="0" w:tplc="B5DEB556">
      <w:start w:val="1"/>
      <w:numFmt w:val="none"/>
      <w:pStyle w:val="opstilmatalto"/>
      <w:lvlText w:val="at"/>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nsid w:val="0A946F61"/>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410011"/>
    <w:multiLevelType w:val="singleLevel"/>
    <w:tmpl w:val="300C8784"/>
    <w:lvl w:ilvl="0">
      <w:start w:val="1"/>
      <w:numFmt w:val="decimal"/>
      <w:pStyle w:val="OpstilmtalAlt4"/>
      <w:lvlText w:val="%1."/>
      <w:lvlJc w:val="left"/>
      <w:pPr>
        <w:tabs>
          <w:tab w:val="num" w:pos="567"/>
        </w:tabs>
        <w:ind w:left="567" w:hanging="567"/>
      </w:pPr>
      <w:rPr>
        <w:b w:val="0"/>
        <w:i w:val="0"/>
      </w:rPr>
    </w:lvl>
  </w:abstractNum>
  <w:abstractNum w:abstractNumId="15">
    <w:nsid w:val="0EA87851"/>
    <w:multiLevelType w:val="multilevel"/>
    <w:tmpl w:val="CFA8FA2E"/>
    <w:lvl w:ilvl="0">
      <w:start w:val="1"/>
      <w:numFmt w:val="decimal"/>
      <w:lvlText w:val="§ %1"/>
      <w:lvlJc w:val="left"/>
      <w:pPr>
        <w:tabs>
          <w:tab w:val="num" w:pos="851"/>
        </w:tabs>
        <w:ind w:left="851" w:hanging="851"/>
      </w:pPr>
      <w:rPr>
        <w:rFonts w:ascii="Times New Roman" w:hAnsi="Times New Roman" w:hint="default"/>
        <w:b/>
        <w:i w:val="0"/>
        <w:sz w:val="26"/>
      </w:rPr>
    </w:lvl>
    <w:lvl w:ilvl="1">
      <w:start w:val="1"/>
      <w:numFmt w:val="decimal"/>
      <w:lvlText w:val="%1.%2."/>
      <w:lvlJc w:val="left"/>
      <w:pPr>
        <w:tabs>
          <w:tab w:val="num" w:pos="851"/>
        </w:tabs>
        <w:ind w:left="851" w:hanging="851"/>
      </w:pPr>
      <w:rPr>
        <w:rFonts w:ascii="Times New Roman" w:hAnsi="Times New Roman" w:hint="default"/>
        <w:b w:val="0"/>
        <w:i w:val="0"/>
        <w:sz w:val="26"/>
      </w:rPr>
    </w:lvl>
    <w:lvl w:ilvl="2">
      <w:start w:val="1"/>
      <w:numFmt w:val="decimal"/>
      <w:lvlText w:val="%1.%2.%3."/>
      <w:lvlJc w:val="left"/>
      <w:pPr>
        <w:tabs>
          <w:tab w:val="num" w:pos="851"/>
        </w:tabs>
        <w:ind w:left="851" w:hanging="851"/>
      </w:pPr>
      <w:rPr>
        <w:rFonts w:ascii="Times New Roman" w:hAnsi="Times New Roman" w:hint="default"/>
        <w:b w:val="0"/>
        <w:i w:val="0"/>
        <w:sz w:val="26"/>
      </w:rPr>
    </w:lvl>
    <w:lvl w:ilvl="3">
      <w:start w:val="1"/>
      <w:numFmt w:val="none"/>
      <w:lvlRestart w:val="0"/>
      <w:lvlText w:val="%4"/>
      <w:lvlJc w:val="left"/>
      <w:pPr>
        <w:tabs>
          <w:tab w:val="num" w:pos="851"/>
        </w:tabs>
        <w:ind w:left="851" w:hanging="851"/>
      </w:pPr>
      <w:rPr>
        <w:rFonts w:ascii="Arial" w:hAnsi="Arial" w:hint="default"/>
        <w:b w:val="0"/>
        <w:i w:val="0"/>
        <w:sz w:val="24"/>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6">
    <w:nsid w:val="19E236EB"/>
    <w:multiLevelType w:val="singleLevel"/>
    <w:tmpl w:val="0406000F"/>
    <w:lvl w:ilvl="0">
      <w:start w:val="1"/>
      <w:numFmt w:val="decimal"/>
      <w:lvlText w:val="%1."/>
      <w:lvlJc w:val="left"/>
      <w:pPr>
        <w:tabs>
          <w:tab w:val="num" w:pos="360"/>
        </w:tabs>
        <w:ind w:left="360" w:hanging="360"/>
      </w:pPr>
    </w:lvl>
  </w:abstractNum>
  <w:abstractNum w:abstractNumId="17">
    <w:nsid w:val="1A7816ED"/>
    <w:multiLevelType w:val="hybridMultilevel"/>
    <w:tmpl w:val="7FF8CAAA"/>
    <w:lvl w:ilvl="0" w:tplc="EE385834">
      <w:start w:val="9"/>
      <w:numFmt w:val="decimal"/>
      <w:lvlText w:val="%1."/>
      <w:lvlJc w:val="left"/>
      <w:pPr>
        <w:ind w:left="0" w:firstLine="0"/>
      </w:pPr>
      <w:rPr>
        <w:rFonts w:ascii="Arial" w:hAnsi="Arial" w:cs="Arial" w:hint="default"/>
        <w:b/>
        <w:spacing w:val="-5"/>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1CD265D1"/>
    <w:multiLevelType w:val="singleLevel"/>
    <w:tmpl w:val="0406000F"/>
    <w:lvl w:ilvl="0">
      <w:start w:val="1"/>
      <w:numFmt w:val="decimal"/>
      <w:lvlText w:val="%1."/>
      <w:lvlJc w:val="left"/>
      <w:pPr>
        <w:tabs>
          <w:tab w:val="num" w:pos="360"/>
        </w:tabs>
        <w:ind w:left="360" w:hanging="360"/>
      </w:pPr>
    </w:lvl>
  </w:abstractNum>
  <w:abstractNum w:abstractNumId="19">
    <w:nsid w:val="2E552A64"/>
    <w:multiLevelType w:val="multilevel"/>
    <w:tmpl w:val="BAB8DBF6"/>
    <w:lvl w:ilvl="0">
      <w:start w:val="1"/>
      <w:numFmt w:val="decimal"/>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decimal"/>
      <w:lvlText w:val="%1.%2.%3."/>
      <w:lvlJc w:val="left"/>
      <w:pPr>
        <w:tabs>
          <w:tab w:val="num" w:pos="851"/>
        </w:tabs>
        <w:ind w:left="851" w:hanging="851"/>
      </w:pPr>
      <w:rPr>
        <w:rFonts w:ascii="Times New Roman" w:hAnsi="Times New Roman" w:hint="default"/>
        <w:b w:val="0"/>
        <w:i w:val="0"/>
        <w:sz w:val="24"/>
      </w:rPr>
    </w:lvl>
    <w:lvl w:ilvl="3">
      <w:start w:val="1"/>
      <w:numFmt w:val="none"/>
      <w:lvlRestart w:val="0"/>
      <w:lvlText w:val="%4"/>
      <w:lvlJc w:val="left"/>
      <w:pPr>
        <w:tabs>
          <w:tab w:val="num" w:pos="851"/>
        </w:tabs>
        <w:ind w:left="851" w:hanging="851"/>
      </w:pPr>
      <w:rPr>
        <w:rFonts w:ascii="Arial" w:hAnsi="Arial" w:hint="default"/>
        <w:b w:val="0"/>
        <w:i w:val="0"/>
        <w:sz w:val="24"/>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0">
    <w:nsid w:val="362565D8"/>
    <w:multiLevelType w:val="singleLevel"/>
    <w:tmpl w:val="C226A3E8"/>
    <w:lvl w:ilvl="0">
      <w:start w:val="2500"/>
      <w:numFmt w:val="decimal"/>
      <w:lvlText w:val="%1"/>
      <w:lvlJc w:val="left"/>
      <w:pPr>
        <w:tabs>
          <w:tab w:val="num" w:pos="600"/>
        </w:tabs>
        <w:ind w:left="600" w:hanging="600"/>
      </w:pPr>
      <w:rPr>
        <w:rFonts w:hint="default"/>
      </w:rPr>
    </w:lvl>
  </w:abstractNum>
  <w:abstractNum w:abstractNumId="21">
    <w:nsid w:val="3FC656CF"/>
    <w:multiLevelType w:val="multilevel"/>
    <w:tmpl w:val="040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35B2C9E"/>
    <w:multiLevelType w:val="multilevel"/>
    <w:tmpl w:val="9238080C"/>
    <w:lvl w:ilvl="0">
      <w:start w:val="1"/>
      <w:numFmt w:val="decimal"/>
      <w:lvlText w:val="§ %1"/>
      <w:lvlJc w:val="left"/>
      <w:pPr>
        <w:tabs>
          <w:tab w:val="num" w:pos="851"/>
        </w:tabs>
        <w:ind w:left="851" w:hanging="851"/>
      </w:pPr>
      <w:rPr>
        <w:rFonts w:ascii="Times New Roman" w:hAnsi="Times New Roman" w:hint="default"/>
        <w:b/>
        <w:i w:val="0"/>
        <w:sz w:val="26"/>
      </w:rPr>
    </w:lvl>
    <w:lvl w:ilvl="1">
      <w:start w:val="1"/>
      <w:numFmt w:val="decimal"/>
      <w:lvlText w:val="%1.%2."/>
      <w:lvlJc w:val="left"/>
      <w:pPr>
        <w:tabs>
          <w:tab w:val="num" w:pos="851"/>
        </w:tabs>
        <w:ind w:left="851" w:hanging="851"/>
      </w:pPr>
      <w:rPr>
        <w:rFonts w:ascii="Times New Roman" w:hAnsi="Times New Roman" w:hint="default"/>
        <w:b w:val="0"/>
        <w:i w:val="0"/>
        <w:sz w:val="26"/>
      </w:rPr>
    </w:lvl>
    <w:lvl w:ilvl="2">
      <w:start w:val="1"/>
      <w:numFmt w:val="decimal"/>
      <w:lvlText w:val="%1.%2.%3."/>
      <w:lvlJc w:val="left"/>
      <w:pPr>
        <w:tabs>
          <w:tab w:val="num" w:pos="851"/>
        </w:tabs>
        <w:ind w:left="851" w:hanging="851"/>
      </w:pPr>
      <w:rPr>
        <w:rFonts w:ascii="Times New Roman" w:hAnsi="Times New Roman" w:hint="default"/>
        <w:b w:val="0"/>
        <w:i w:val="0"/>
        <w:sz w:val="26"/>
      </w:rPr>
    </w:lvl>
    <w:lvl w:ilvl="3">
      <w:start w:val="1"/>
      <w:numFmt w:val="none"/>
      <w:lvlRestart w:val="0"/>
      <w:lvlText w:val="%4"/>
      <w:lvlJc w:val="left"/>
      <w:pPr>
        <w:tabs>
          <w:tab w:val="num" w:pos="851"/>
        </w:tabs>
        <w:ind w:left="851" w:hanging="851"/>
      </w:pPr>
      <w:rPr>
        <w:rFonts w:ascii="Arial" w:hAnsi="Arial" w:hint="default"/>
        <w:b w:val="0"/>
        <w:i w:val="0"/>
        <w:sz w:val="24"/>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3">
    <w:nsid w:val="4CBB666D"/>
    <w:multiLevelType w:val="singleLevel"/>
    <w:tmpl w:val="0406000F"/>
    <w:lvl w:ilvl="0">
      <w:start w:val="1"/>
      <w:numFmt w:val="decimal"/>
      <w:lvlText w:val="%1."/>
      <w:lvlJc w:val="left"/>
      <w:pPr>
        <w:tabs>
          <w:tab w:val="num" w:pos="360"/>
        </w:tabs>
        <w:ind w:left="360" w:hanging="360"/>
      </w:pPr>
    </w:lvl>
  </w:abstractNum>
  <w:abstractNum w:abstractNumId="24">
    <w:nsid w:val="528C1C18"/>
    <w:multiLevelType w:val="multilevel"/>
    <w:tmpl w:val="108659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3D672F3"/>
    <w:multiLevelType w:val="singleLevel"/>
    <w:tmpl w:val="55680552"/>
    <w:lvl w:ilvl="0">
      <w:start w:val="1"/>
      <w:numFmt w:val="decimal"/>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26">
    <w:nsid w:val="582D7D65"/>
    <w:multiLevelType w:val="singleLevel"/>
    <w:tmpl w:val="FEACBB4E"/>
    <w:lvl w:ilvl="0">
      <w:start w:val="1"/>
      <w:numFmt w:val="lowerLetter"/>
      <w:pStyle w:val="Opstilmbogstav"/>
      <w:lvlText w:val="%1)"/>
      <w:lvlJc w:val="left"/>
      <w:pPr>
        <w:tabs>
          <w:tab w:val="num" w:pos="567"/>
        </w:tabs>
        <w:ind w:left="567" w:hanging="567"/>
      </w:pPr>
    </w:lvl>
  </w:abstractNum>
  <w:abstractNum w:abstractNumId="27">
    <w:nsid w:val="5DF84A3D"/>
    <w:multiLevelType w:val="multilevel"/>
    <w:tmpl w:val="06D44A50"/>
    <w:lvl w:ilvl="0">
      <w:start w:val="1"/>
      <w:numFmt w:val="decimal"/>
      <w:lvlText w:val="%1."/>
      <w:lvlJc w:val="left"/>
      <w:pPr>
        <w:tabs>
          <w:tab w:val="num" w:pos="360"/>
        </w:tabs>
        <w:ind w:left="360" w:hanging="360"/>
      </w:pPr>
    </w:lvl>
    <w:lvl w:ilvl="1">
      <w:start w:val="1"/>
      <w:numFmt w:val="decimal"/>
      <w:lvlText w:val="%1.%2."/>
      <w:lvlJc w:val="left"/>
      <w:pPr>
        <w:tabs>
          <w:tab w:val="num" w:pos="709"/>
        </w:tabs>
        <w:ind w:left="709" w:hanging="567"/>
      </w:pPr>
    </w:lvl>
    <w:lvl w:ilvl="2">
      <w:start w:val="1"/>
      <w:numFmt w:val="decimal"/>
      <w:lvlText w:val="%1.%2.%3."/>
      <w:lvlJc w:val="left"/>
      <w:pPr>
        <w:tabs>
          <w:tab w:val="num" w:pos="1134"/>
        </w:tabs>
        <w:ind w:left="1134" w:hanging="709"/>
      </w:pPr>
    </w:lvl>
    <w:lvl w:ilvl="3">
      <w:start w:val="1"/>
      <w:numFmt w:val="decimal"/>
      <w:lvlText w:val="%1.%2.%3.%4."/>
      <w:lvlJc w:val="left"/>
      <w:pPr>
        <w:tabs>
          <w:tab w:val="num" w:pos="1843"/>
        </w:tabs>
        <w:ind w:left="1843" w:hanging="992"/>
      </w:pPr>
    </w:lvl>
    <w:lvl w:ilvl="4">
      <w:start w:val="1"/>
      <w:numFmt w:val="decimal"/>
      <w:lvlText w:val="%1.%2.%3.%4.%5."/>
      <w:lvlJc w:val="left"/>
      <w:pPr>
        <w:tabs>
          <w:tab w:val="num" w:pos="2693"/>
        </w:tabs>
        <w:ind w:left="2693" w:hanging="1134"/>
      </w:pPr>
    </w:lvl>
    <w:lvl w:ilvl="5">
      <w:start w:val="1"/>
      <w:numFmt w:val="decimal"/>
      <w:lvlText w:val="%1.%2.%3.%4.%5.%6."/>
      <w:lvlJc w:val="left"/>
      <w:pPr>
        <w:tabs>
          <w:tab w:val="num" w:pos="3686"/>
        </w:tabs>
        <w:ind w:left="3686" w:hanging="1276"/>
      </w:pPr>
    </w:lvl>
    <w:lvl w:ilvl="6">
      <w:start w:val="1"/>
      <w:numFmt w:val="decimal"/>
      <w:lvlText w:val="%1.%2.%3.%4.%5.%6.%7."/>
      <w:lvlJc w:val="left"/>
      <w:pPr>
        <w:tabs>
          <w:tab w:val="num" w:pos="4961"/>
        </w:tabs>
        <w:ind w:left="4961" w:hanging="1559"/>
      </w:pPr>
    </w:lvl>
    <w:lvl w:ilvl="7">
      <w:start w:val="1"/>
      <w:numFmt w:val="decimal"/>
      <w:lvlText w:val="%1.%2.%3.%4.%5.%6.%7.%8."/>
      <w:lvlJc w:val="left"/>
      <w:pPr>
        <w:tabs>
          <w:tab w:val="num" w:pos="6379"/>
        </w:tabs>
        <w:ind w:left="6379" w:hanging="1701"/>
      </w:pPr>
    </w:lvl>
    <w:lvl w:ilvl="8">
      <w:start w:val="1"/>
      <w:numFmt w:val="decimal"/>
      <w:lvlText w:val="%1.%2.%3.%4.%5.%6.%7.%8.%9."/>
      <w:lvlJc w:val="left"/>
      <w:pPr>
        <w:tabs>
          <w:tab w:val="num" w:pos="7938"/>
        </w:tabs>
        <w:ind w:left="7938" w:hanging="1843"/>
      </w:pPr>
    </w:lvl>
  </w:abstractNum>
  <w:abstractNum w:abstractNumId="28">
    <w:nsid w:val="604452D9"/>
    <w:multiLevelType w:val="multilevel"/>
    <w:tmpl w:val="16C6EB92"/>
    <w:lvl w:ilvl="0">
      <w:start w:val="1"/>
      <w:numFmt w:val="decimal"/>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decimal"/>
      <w:lvlText w:val="%1.%2.%3."/>
      <w:lvlJc w:val="left"/>
      <w:pPr>
        <w:tabs>
          <w:tab w:val="num" w:pos="851"/>
        </w:tabs>
        <w:ind w:left="851" w:hanging="851"/>
      </w:pPr>
      <w:rPr>
        <w:rFonts w:ascii="Times New Roman" w:hAnsi="Times New Roman" w:hint="default"/>
        <w:b w:val="0"/>
        <w:i w:val="0"/>
        <w:sz w:val="24"/>
      </w:rPr>
    </w:lvl>
    <w:lvl w:ilvl="3">
      <w:start w:val="1"/>
      <w:numFmt w:val="none"/>
      <w:lvlRestart w:val="0"/>
      <w:lvlText w:val="%4"/>
      <w:lvlJc w:val="left"/>
      <w:pPr>
        <w:tabs>
          <w:tab w:val="num" w:pos="851"/>
        </w:tabs>
        <w:ind w:left="851" w:hanging="851"/>
      </w:pPr>
      <w:rPr>
        <w:rFonts w:ascii="Arial" w:hAnsi="Arial" w:hint="default"/>
        <w:b w:val="0"/>
        <w:i w:val="0"/>
        <w:sz w:val="24"/>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9">
    <w:nsid w:val="6BCC4452"/>
    <w:multiLevelType w:val="multilevel"/>
    <w:tmpl w:val="C598E612"/>
    <w:lvl w:ilvl="0">
      <w:start w:val="1"/>
      <w:numFmt w:val="decimal"/>
      <w:lvlText w:val="§ %1"/>
      <w:lvlJc w:val="left"/>
      <w:pPr>
        <w:tabs>
          <w:tab w:val="num" w:pos="851"/>
        </w:tabs>
        <w:ind w:left="851" w:hanging="851"/>
      </w:pPr>
      <w:rPr>
        <w:rFonts w:ascii="Times New Roman" w:hAnsi="Times New Roman" w:hint="default"/>
        <w:b/>
        <w:i w:val="0"/>
        <w:sz w:val="26"/>
      </w:rPr>
    </w:lvl>
    <w:lvl w:ilvl="1">
      <w:start w:val="1"/>
      <w:numFmt w:val="decimal"/>
      <w:lvlText w:val="%1.%2."/>
      <w:lvlJc w:val="left"/>
      <w:pPr>
        <w:tabs>
          <w:tab w:val="num" w:pos="851"/>
        </w:tabs>
        <w:ind w:left="851" w:hanging="851"/>
      </w:pPr>
      <w:rPr>
        <w:rFonts w:ascii="Times New Roman" w:hAnsi="Times New Roman" w:hint="default"/>
        <w:b w:val="0"/>
        <w:i w:val="0"/>
        <w:sz w:val="26"/>
      </w:rPr>
    </w:lvl>
    <w:lvl w:ilvl="2">
      <w:start w:val="1"/>
      <w:numFmt w:val="decimal"/>
      <w:lvlText w:val="%1.%2.%3."/>
      <w:lvlJc w:val="left"/>
      <w:pPr>
        <w:tabs>
          <w:tab w:val="num" w:pos="851"/>
        </w:tabs>
        <w:ind w:left="851" w:hanging="851"/>
      </w:pPr>
      <w:rPr>
        <w:rFonts w:ascii="Times New Roman" w:hAnsi="Times New Roman" w:hint="default"/>
        <w:b w:val="0"/>
        <w:i w:val="0"/>
        <w:sz w:val="26"/>
      </w:rPr>
    </w:lvl>
    <w:lvl w:ilvl="3">
      <w:start w:val="1"/>
      <w:numFmt w:val="none"/>
      <w:lvlRestart w:val="0"/>
      <w:lvlText w:val="%4"/>
      <w:lvlJc w:val="left"/>
      <w:pPr>
        <w:tabs>
          <w:tab w:val="num" w:pos="851"/>
        </w:tabs>
        <w:ind w:left="851" w:hanging="851"/>
      </w:pPr>
      <w:rPr>
        <w:rFonts w:ascii="Arial" w:hAnsi="Arial" w:hint="default"/>
        <w:b w:val="0"/>
        <w:i w:val="0"/>
        <w:sz w:val="24"/>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30">
    <w:nsid w:val="76C95E48"/>
    <w:multiLevelType w:val="singleLevel"/>
    <w:tmpl w:val="382E9460"/>
    <w:lvl w:ilvl="0">
      <w:start w:val="1"/>
      <w:numFmt w:val="bullet"/>
      <w:pStyle w:val="opstilmpind"/>
      <w:lvlText w:val="–"/>
      <w:lvlJc w:val="left"/>
      <w:pPr>
        <w:tabs>
          <w:tab w:val="num" w:pos="567"/>
        </w:tabs>
        <w:ind w:left="567" w:hanging="567"/>
      </w:pPr>
      <w:rPr>
        <w:rFonts w:ascii="Times New Roman" w:hAnsi="Times New Roman" w:hint="default"/>
        <w:sz w:val="16"/>
      </w:rPr>
    </w:lvl>
  </w:abstractNum>
  <w:abstractNum w:abstractNumId="31">
    <w:nsid w:val="7DEA605A"/>
    <w:multiLevelType w:val="singleLevel"/>
    <w:tmpl w:val="B20AD84C"/>
    <w:lvl w:ilvl="0">
      <w:start w:val="1"/>
      <w:numFmt w:val="none"/>
      <w:pStyle w:val="OpstilmedstortAtAlt7"/>
      <w:lvlText w:val="At"/>
      <w:lvlJc w:val="left"/>
      <w:pPr>
        <w:tabs>
          <w:tab w:val="num" w:pos="567"/>
        </w:tabs>
        <w:ind w:left="567" w:hanging="567"/>
      </w:pPr>
      <w:rPr>
        <w:rFonts w:ascii="Times New Roman" w:hAnsi="Times New Roman" w:hint="default"/>
        <w:b w:val="0"/>
        <w:i w:val="0"/>
        <w:sz w:val="24"/>
      </w:rPr>
    </w:lvl>
  </w:abstractNum>
  <w:abstractNum w:abstractNumId="32">
    <w:nsid w:val="7F0B0E39"/>
    <w:multiLevelType w:val="singleLevel"/>
    <w:tmpl w:val="0406000F"/>
    <w:lvl w:ilvl="0">
      <w:start w:val="1"/>
      <w:numFmt w:val="decimal"/>
      <w:lvlText w:val="%1."/>
      <w:lvlJc w:val="left"/>
      <w:pPr>
        <w:tabs>
          <w:tab w:val="num" w:pos="360"/>
        </w:tabs>
        <w:ind w:left="360" w:hanging="360"/>
      </w:pPr>
    </w:lvl>
  </w:abstractNum>
  <w:num w:numId="1">
    <w:abstractNumId w:val="31"/>
  </w:num>
  <w:num w:numId="2">
    <w:abstractNumId w:val="26"/>
  </w:num>
  <w:num w:numId="3">
    <w:abstractNumId w:val="14"/>
  </w:num>
  <w:num w:numId="4">
    <w:abstractNumId w:val="32"/>
  </w:num>
  <w:num w:numId="5">
    <w:abstractNumId w:val="2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30"/>
  </w:num>
  <w:num w:numId="19">
    <w:abstractNumId w:val="27"/>
  </w:num>
  <w:num w:numId="20">
    <w:abstractNumId w:val="20"/>
  </w:num>
  <w:num w:numId="21">
    <w:abstractNumId w:val="15"/>
  </w:num>
  <w:num w:numId="22">
    <w:abstractNumId w:val="22"/>
  </w:num>
  <w:num w:numId="23">
    <w:abstractNumId w:val="29"/>
  </w:num>
  <w:num w:numId="24">
    <w:abstractNumId w:val="19"/>
  </w:num>
  <w:num w:numId="25">
    <w:abstractNumId w:val="28"/>
  </w:num>
  <w:num w:numId="26">
    <w:abstractNumId w:val="11"/>
  </w:num>
  <w:num w:numId="27">
    <w:abstractNumId w:val="25"/>
  </w:num>
  <w:num w:numId="28">
    <w:abstractNumId w:val="16"/>
  </w:num>
  <w:num w:numId="29">
    <w:abstractNumId w:val="18"/>
  </w:num>
  <w:num w:numId="30">
    <w:abstractNumId w:val="23"/>
  </w:num>
  <w:num w:numId="31">
    <w:abstractNumId w:val="12"/>
  </w:num>
  <w:num w:numId="32">
    <w:abstractNumId w:val="10"/>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linkStyles/>
  <w:stylePaneFormatFilter w:val="3F01"/>
  <w:doNotTrackMoves/>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891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4C8D"/>
    <w:rsid w:val="00015877"/>
    <w:rsid w:val="00024E54"/>
    <w:rsid w:val="00042FF0"/>
    <w:rsid w:val="00043D78"/>
    <w:rsid w:val="00062A18"/>
    <w:rsid w:val="00084BA5"/>
    <w:rsid w:val="000869CA"/>
    <w:rsid w:val="000873B4"/>
    <w:rsid w:val="000A7D9B"/>
    <w:rsid w:val="000B60F7"/>
    <w:rsid w:val="000C712C"/>
    <w:rsid w:val="000D7430"/>
    <w:rsid w:val="000F01CA"/>
    <w:rsid w:val="000F3F8A"/>
    <w:rsid w:val="000F7A96"/>
    <w:rsid w:val="00144B0B"/>
    <w:rsid w:val="00145057"/>
    <w:rsid w:val="001568AE"/>
    <w:rsid w:val="0018649E"/>
    <w:rsid w:val="00194373"/>
    <w:rsid w:val="001E1522"/>
    <w:rsid w:val="002050A5"/>
    <w:rsid w:val="00210D36"/>
    <w:rsid w:val="00217B28"/>
    <w:rsid w:val="00220420"/>
    <w:rsid w:val="0022216D"/>
    <w:rsid w:val="00224829"/>
    <w:rsid w:val="00236CD5"/>
    <w:rsid w:val="00247637"/>
    <w:rsid w:val="00260899"/>
    <w:rsid w:val="002661AF"/>
    <w:rsid w:val="00270B6B"/>
    <w:rsid w:val="0027136A"/>
    <w:rsid w:val="0028681E"/>
    <w:rsid w:val="00290582"/>
    <w:rsid w:val="00293841"/>
    <w:rsid w:val="002F0462"/>
    <w:rsid w:val="00307FFD"/>
    <w:rsid w:val="00333725"/>
    <w:rsid w:val="003403DF"/>
    <w:rsid w:val="00343310"/>
    <w:rsid w:val="00356C27"/>
    <w:rsid w:val="0035787A"/>
    <w:rsid w:val="00360295"/>
    <w:rsid w:val="00365A34"/>
    <w:rsid w:val="003667CE"/>
    <w:rsid w:val="0039531C"/>
    <w:rsid w:val="003C0C71"/>
    <w:rsid w:val="003C0FEB"/>
    <w:rsid w:val="003C6723"/>
    <w:rsid w:val="003E3E1B"/>
    <w:rsid w:val="003E7F3A"/>
    <w:rsid w:val="003F32C0"/>
    <w:rsid w:val="00420CE5"/>
    <w:rsid w:val="00457D20"/>
    <w:rsid w:val="00462B34"/>
    <w:rsid w:val="00467662"/>
    <w:rsid w:val="004721DB"/>
    <w:rsid w:val="00476BA0"/>
    <w:rsid w:val="004E2DB3"/>
    <w:rsid w:val="004F150F"/>
    <w:rsid w:val="004F7533"/>
    <w:rsid w:val="004F799B"/>
    <w:rsid w:val="00533C80"/>
    <w:rsid w:val="00545244"/>
    <w:rsid w:val="005532B1"/>
    <w:rsid w:val="00574A18"/>
    <w:rsid w:val="00585284"/>
    <w:rsid w:val="00585382"/>
    <w:rsid w:val="00587512"/>
    <w:rsid w:val="00597B95"/>
    <w:rsid w:val="005D17E6"/>
    <w:rsid w:val="005D4C8D"/>
    <w:rsid w:val="00621390"/>
    <w:rsid w:val="00652505"/>
    <w:rsid w:val="00652FCE"/>
    <w:rsid w:val="0065707F"/>
    <w:rsid w:val="0066782E"/>
    <w:rsid w:val="00687941"/>
    <w:rsid w:val="006A52F0"/>
    <w:rsid w:val="006C105A"/>
    <w:rsid w:val="006D42F6"/>
    <w:rsid w:val="006F27FB"/>
    <w:rsid w:val="007041C8"/>
    <w:rsid w:val="00726AFC"/>
    <w:rsid w:val="00751E59"/>
    <w:rsid w:val="007615A7"/>
    <w:rsid w:val="0078753E"/>
    <w:rsid w:val="007C2DF5"/>
    <w:rsid w:val="007C438A"/>
    <w:rsid w:val="007C6E12"/>
    <w:rsid w:val="007D5FA7"/>
    <w:rsid w:val="007E3D95"/>
    <w:rsid w:val="007E5C7A"/>
    <w:rsid w:val="008039ED"/>
    <w:rsid w:val="0081206D"/>
    <w:rsid w:val="00812DE1"/>
    <w:rsid w:val="00831B19"/>
    <w:rsid w:val="008A008C"/>
    <w:rsid w:val="008B4C81"/>
    <w:rsid w:val="008C1B24"/>
    <w:rsid w:val="008C6552"/>
    <w:rsid w:val="008D107A"/>
    <w:rsid w:val="008D3B78"/>
    <w:rsid w:val="008E3D05"/>
    <w:rsid w:val="00911F73"/>
    <w:rsid w:val="00913913"/>
    <w:rsid w:val="00920715"/>
    <w:rsid w:val="00937B57"/>
    <w:rsid w:val="009445FF"/>
    <w:rsid w:val="00954596"/>
    <w:rsid w:val="0096411C"/>
    <w:rsid w:val="009710BD"/>
    <w:rsid w:val="00977E07"/>
    <w:rsid w:val="00992DC7"/>
    <w:rsid w:val="009C06E7"/>
    <w:rsid w:val="009C7AE7"/>
    <w:rsid w:val="009D39BD"/>
    <w:rsid w:val="00A03BA5"/>
    <w:rsid w:val="00A06558"/>
    <w:rsid w:val="00A06569"/>
    <w:rsid w:val="00A25423"/>
    <w:rsid w:val="00A26E22"/>
    <w:rsid w:val="00A524D6"/>
    <w:rsid w:val="00A75B9F"/>
    <w:rsid w:val="00A90623"/>
    <w:rsid w:val="00A97488"/>
    <w:rsid w:val="00AD7993"/>
    <w:rsid w:val="00AF7D04"/>
    <w:rsid w:val="00B2411F"/>
    <w:rsid w:val="00B25652"/>
    <w:rsid w:val="00B3755A"/>
    <w:rsid w:val="00B4229D"/>
    <w:rsid w:val="00B56CD6"/>
    <w:rsid w:val="00BA216C"/>
    <w:rsid w:val="00BA5D9F"/>
    <w:rsid w:val="00BB73DF"/>
    <w:rsid w:val="00BB7718"/>
    <w:rsid w:val="00BC3F94"/>
    <w:rsid w:val="00BC594C"/>
    <w:rsid w:val="00BD1E93"/>
    <w:rsid w:val="00BD7514"/>
    <w:rsid w:val="00BE3981"/>
    <w:rsid w:val="00BF68D1"/>
    <w:rsid w:val="00BF7C31"/>
    <w:rsid w:val="00C01F57"/>
    <w:rsid w:val="00C333A9"/>
    <w:rsid w:val="00C57A36"/>
    <w:rsid w:val="00C77283"/>
    <w:rsid w:val="00C81263"/>
    <w:rsid w:val="00C83342"/>
    <w:rsid w:val="00C877FC"/>
    <w:rsid w:val="00CB4427"/>
    <w:rsid w:val="00CE111A"/>
    <w:rsid w:val="00CF6A4F"/>
    <w:rsid w:val="00D27A7E"/>
    <w:rsid w:val="00D71D50"/>
    <w:rsid w:val="00D73DDE"/>
    <w:rsid w:val="00D8004E"/>
    <w:rsid w:val="00D83F33"/>
    <w:rsid w:val="00D85681"/>
    <w:rsid w:val="00D90764"/>
    <w:rsid w:val="00DA1A5D"/>
    <w:rsid w:val="00DA57F4"/>
    <w:rsid w:val="00DD06BA"/>
    <w:rsid w:val="00E138BA"/>
    <w:rsid w:val="00E13EB0"/>
    <w:rsid w:val="00E404B0"/>
    <w:rsid w:val="00E504F1"/>
    <w:rsid w:val="00E65285"/>
    <w:rsid w:val="00E873A7"/>
    <w:rsid w:val="00EA0307"/>
    <w:rsid w:val="00EB3581"/>
    <w:rsid w:val="00ED3B90"/>
    <w:rsid w:val="00F22523"/>
    <w:rsid w:val="00F75C0E"/>
    <w:rsid w:val="00F96EC8"/>
    <w:rsid w:val="00FB32BF"/>
    <w:rsid w:val="00FC10BE"/>
    <w:rsid w:val="00FD20D1"/>
    <w:rsid w:val="00FE5CE3"/>
    <w:rsid w:val="00FF11D7"/>
    <w:rsid w:val="00FF6E27"/>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512"/>
    <w:pPr>
      <w:spacing w:line="288" w:lineRule="auto"/>
      <w:jc w:val="both"/>
    </w:pPr>
    <w:rPr>
      <w:rFonts w:ascii="Calibri" w:hAnsi="Calibri"/>
      <w:sz w:val="22"/>
    </w:rPr>
  </w:style>
  <w:style w:type="paragraph" w:styleId="Overskrift1">
    <w:name w:val="heading 1"/>
    <w:basedOn w:val="Normal"/>
    <w:next w:val="Normal"/>
    <w:qFormat/>
    <w:rsid w:val="00587512"/>
    <w:pPr>
      <w:keepNext/>
      <w:spacing w:before="240" w:after="60"/>
      <w:outlineLvl w:val="0"/>
    </w:pPr>
    <w:rPr>
      <w:rFonts w:ascii="Arial" w:hAnsi="Arial"/>
      <w:b/>
      <w:kern w:val="28"/>
      <w:sz w:val="28"/>
    </w:rPr>
  </w:style>
  <w:style w:type="paragraph" w:styleId="Overskrift2">
    <w:name w:val="heading 2"/>
    <w:basedOn w:val="Normal"/>
    <w:next w:val="Normal"/>
    <w:qFormat/>
    <w:rsid w:val="00587512"/>
    <w:pPr>
      <w:keepNext/>
      <w:spacing w:before="240" w:after="60"/>
      <w:outlineLvl w:val="1"/>
    </w:pPr>
    <w:rPr>
      <w:rFonts w:ascii="Arial" w:hAnsi="Arial"/>
      <w:b/>
      <w:i/>
    </w:rPr>
  </w:style>
  <w:style w:type="paragraph" w:styleId="Overskrift3">
    <w:name w:val="heading 3"/>
    <w:basedOn w:val="Normal"/>
    <w:next w:val="Normal"/>
    <w:qFormat/>
    <w:rsid w:val="00587512"/>
    <w:pPr>
      <w:keepNext/>
      <w:spacing w:before="240" w:after="60"/>
      <w:outlineLvl w:val="2"/>
    </w:pPr>
    <w:rPr>
      <w:rFonts w:ascii="Arial" w:hAnsi="Arial"/>
    </w:rPr>
  </w:style>
  <w:style w:type="paragraph" w:styleId="Overskrift4">
    <w:name w:val="heading 4"/>
    <w:basedOn w:val="Normal"/>
    <w:next w:val="Normal"/>
    <w:qFormat/>
    <w:rsid w:val="00831B19"/>
    <w:pPr>
      <w:keepNext/>
      <w:jc w:val="center"/>
      <w:outlineLvl w:val="3"/>
    </w:pPr>
    <w:rPr>
      <w:b/>
      <w:sz w:val="28"/>
    </w:rPr>
  </w:style>
  <w:style w:type="paragraph" w:styleId="Overskrift5">
    <w:name w:val="heading 5"/>
    <w:basedOn w:val="Normal"/>
    <w:next w:val="Normal"/>
    <w:qFormat/>
    <w:rsid w:val="00831B19"/>
    <w:pPr>
      <w:keepNext/>
      <w:tabs>
        <w:tab w:val="left" w:pos="851"/>
        <w:tab w:val="left" w:pos="3402"/>
        <w:tab w:val="left" w:pos="5245"/>
        <w:tab w:val="decimal" w:pos="6946"/>
        <w:tab w:val="left" w:pos="7371"/>
        <w:tab w:val="decimal" w:pos="9072"/>
      </w:tabs>
      <w:outlineLvl w:val="4"/>
    </w:pPr>
    <w:rPr>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587512"/>
    <w:pPr>
      <w:tabs>
        <w:tab w:val="center" w:pos="4819"/>
        <w:tab w:val="right" w:pos="9638"/>
      </w:tabs>
    </w:pPr>
    <w:rPr>
      <w:noProof/>
      <w:sz w:val="16"/>
    </w:rPr>
  </w:style>
  <w:style w:type="paragraph" w:styleId="Sidefod">
    <w:name w:val="footer"/>
    <w:basedOn w:val="Normal"/>
    <w:rsid w:val="00587512"/>
    <w:pPr>
      <w:tabs>
        <w:tab w:val="center" w:pos="4819"/>
        <w:tab w:val="right" w:pos="9638"/>
      </w:tabs>
      <w:jc w:val="right"/>
    </w:pPr>
    <w:rPr>
      <w:noProof/>
      <w:sz w:val="16"/>
    </w:rPr>
  </w:style>
  <w:style w:type="paragraph" w:styleId="Brdtekst">
    <w:name w:val="Body Text"/>
    <w:basedOn w:val="Normal"/>
    <w:rsid w:val="00587512"/>
    <w:pPr>
      <w:tabs>
        <w:tab w:val="left" w:pos="7371"/>
        <w:tab w:val="right" w:pos="9639"/>
      </w:tabs>
      <w:ind w:right="3117"/>
    </w:pPr>
  </w:style>
  <w:style w:type="paragraph" w:customStyle="1" w:styleId="tabulator">
    <w:name w:val="tabulator"/>
    <w:basedOn w:val="Normal"/>
    <w:rsid w:val="00587512"/>
    <w:pPr>
      <w:tabs>
        <w:tab w:val="left" w:pos="7371"/>
        <w:tab w:val="decimal" w:pos="9072"/>
      </w:tabs>
      <w:ind w:right="3402"/>
    </w:pPr>
  </w:style>
  <w:style w:type="paragraph" w:styleId="Normalindrykning">
    <w:name w:val="Normal Indent"/>
    <w:basedOn w:val="Normal"/>
    <w:rsid w:val="00587512"/>
    <w:pPr>
      <w:ind w:left="851"/>
    </w:pPr>
  </w:style>
  <w:style w:type="character" w:styleId="Sidetal">
    <w:name w:val="page number"/>
    <w:basedOn w:val="Standardskrifttypeiafsnit"/>
    <w:rsid w:val="00831B19"/>
  </w:style>
  <w:style w:type="paragraph" w:customStyle="1" w:styleId="OpstilmtalAlt4">
    <w:name w:val="Opstil m tal (Alt+4)"/>
    <w:basedOn w:val="Normal"/>
    <w:rsid w:val="00587512"/>
    <w:pPr>
      <w:numPr>
        <w:numId w:val="3"/>
      </w:numPr>
      <w:spacing w:after="120"/>
    </w:pPr>
  </w:style>
  <w:style w:type="paragraph" w:customStyle="1" w:styleId="HngendeIndrykAlti">
    <w:name w:val="HængendeIndryk(Alt+i)"/>
    <w:basedOn w:val="Normal"/>
    <w:rsid w:val="00587512"/>
    <w:pPr>
      <w:ind w:left="851" w:hanging="851"/>
    </w:pPr>
  </w:style>
  <w:style w:type="paragraph" w:customStyle="1" w:styleId="OverskriftJ3alt1">
    <w:name w:val="OverskriftJ3 (alt+1)"/>
    <w:basedOn w:val="Normal"/>
    <w:autoRedefine/>
    <w:rsid w:val="00587512"/>
    <w:pPr>
      <w:numPr>
        <w:numId w:val="26"/>
      </w:numPr>
      <w:spacing w:before="600" w:after="120"/>
    </w:pPr>
    <w:rPr>
      <w:b/>
    </w:rPr>
  </w:style>
  <w:style w:type="paragraph" w:customStyle="1" w:styleId="Kolonne1talAltt">
    <w:name w:val="Kolonne1tal(Alt+t)"/>
    <w:basedOn w:val="Normal"/>
    <w:rsid w:val="00587512"/>
    <w:pPr>
      <w:tabs>
        <w:tab w:val="left" w:pos="7371"/>
        <w:tab w:val="decimal" w:pos="9072"/>
      </w:tabs>
    </w:pPr>
  </w:style>
  <w:style w:type="paragraph" w:customStyle="1" w:styleId="opstilmat">
    <w:name w:val="opstil m at"/>
    <w:basedOn w:val="Normal"/>
    <w:rsid w:val="0028681E"/>
    <w:pPr>
      <w:tabs>
        <w:tab w:val="num" w:pos="1276"/>
      </w:tabs>
      <w:spacing w:after="120"/>
      <w:ind w:left="1276" w:hanging="425"/>
    </w:pPr>
  </w:style>
  <w:style w:type="paragraph" w:customStyle="1" w:styleId="Opstilmbogstav">
    <w:name w:val="Opstil m bogstav"/>
    <w:basedOn w:val="Normal"/>
    <w:rsid w:val="00587512"/>
    <w:pPr>
      <w:numPr>
        <w:numId w:val="2"/>
      </w:numPr>
      <w:spacing w:after="120"/>
    </w:pPr>
  </w:style>
  <w:style w:type="paragraph" w:customStyle="1" w:styleId="opstilmpind">
    <w:name w:val="opstil m pind"/>
    <w:basedOn w:val="Normal"/>
    <w:rsid w:val="00587512"/>
    <w:pPr>
      <w:numPr>
        <w:numId w:val="18"/>
      </w:numPr>
      <w:spacing w:before="120"/>
    </w:pPr>
  </w:style>
  <w:style w:type="paragraph" w:customStyle="1" w:styleId="11alt2">
    <w:name w:val="1.1. (alt+2)"/>
    <w:basedOn w:val="Normal"/>
    <w:rsid w:val="00587512"/>
    <w:pPr>
      <w:numPr>
        <w:ilvl w:val="1"/>
        <w:numId w:val="26"/>
      </w:numPr>
      <w:spacing w:before="240" w:after="120"/>
    </w:pPr>
  </w:style>
  <w:style w:type="paragraph" w:customStyle="1" w:styleId="111alt3">
    <w:name w:val="1.1.1. (alt+3)"/>
    <w:basedOn w:val="Normal"/>
    <w:link w:val="111alt3Tegn"/>
    <w:rsid w:val="00587512"/>
    <w:pPr>
      <w:numPr>
        <w:ilvl w:val="2"/>
        <w:numId w:val="26"/>
      </w:numPr>
      <w:spacing w:before="240" w:after="120"/>
    </w:pPr>
    <w:rPr>
      <w:lang/>
    </w:rPr>
  </w:style>
  <w:style w:type="paragraph" w:customStyle="1" w:styleId="tekstjAltj">
    <w:name w:val="tekstj (Alt+j)"/>
    <w:basedOn w:val="Normal"/>
    <w:rsid w:val="00587512"/>
    <w:pPr>
      <w:spacing w:before="120" w:after="120"/>
      <w:ind w:left="851"/>
    </w:pPr>
  </w:style>
  <w:style w:type="paragraph" w:customStyle="1" w:styleId="tekstxAltx">
    <w:name w:val="tekstx (Alt+x)"/>
    <w:basedOn w:val="Normal"/>
    <w:rsid w:val="00587512"/>
    <w:pPr>
      <w:spacing w:after="120" w:line="240" w:lineRule="auto"/>
      <w:ind w:left="851"/>
    </w:pPr>
  </w:style>
  <w:style w:type="paragraph" w:customStyle="1" w:styleId="Kolonne2talAlty">
    <w:name w:val="Kolonne2tal(Alt+y)"/>
    <w:basedOn w:val="Normal"/>
    <w:rsid w:val="00587512"/>
    <w:pPr>
      <w:tabs>
        <w:tab w:val="left" w:pos="5103"/>
        <w:tab w:val="decimal" w:pos="6804"/>
        <w:tab w:val="left" w:pos="7371"/>
        <w:tab w:val="decimal" w:pos="9072"/>
      </w:tabs>
    </w:pPr>
  </w:style>
  <w:style w:type="paragraph" w:customStyle="1" w:styleId="Dokumentoverskrift">
    <w:name w:val="Dokumentoverskrift"/>
    <w:basedOn w:val="Normal"/>
    <w:rsid w:val="00587512"/>
    <w:pPr>
      <w:jc w:val="center"/>
    </w:pPr>
    <w:rPr>
      <w:b/>
      <w:sz w:val="26"/>
    </w:rPr>
  </w:style>
  <w:style w:type="paragraph" w:customStyle="1" w:styleId="Dokumentforside">
    <w:name w:val="Dokumentforside"/>
    <w:basedOn w:val="Normal"/>
    <w:rsid w:val="00587512"/>
    <w:pPr>
      <w:tabs>
        <w:tab w:val="left" w:pos="4536"/>
      </w:tabs>
    </w:pPr>
    <w:rPr>
      <w:b/>
      <w:sz w:val="26"/>
    </w:rPr>
  </w:style>
  <w:style w:type="paragraph" w:customStyle="1" w:styleId="PSTANDmvAltp">
    <w:name w:val="PÅSTAND m.v.(Alt+p)"/>
    <w:basedOn w:val="Normal"/>
    <w:rsid w:val="00587512"/>
    <w:rPr>
      <w:b/>
    </w:rPr>
  </w:style>
  <w:style w:type="paragraph" w:customStyle="1" w:styleId="Ad">
    <w:name w:val="Ad"/>
    <w:basedOn w:val="Normal"/>
    <w:rsid w:val="00587512"/>
    <w:pPr>
      <w:tabs>
        <w:tab w:val="left" w:pos="851"/>
      </w:tabs>
      <w:ind w:left="851" w:hanging="851"/>
    </w:pPr>
    <w:rPr>
      <w:b/>
    </w:rPr>
  </w:style>
  <w:style w:type="paragraph" w:styleId="Brdtekst3">
    <w:name w:val="Body Text 3"/>
    <w:basedOn w:val="Normal"/>
    <w:rsid w:val="005D4C8D"/>
    <w:rPr>
      <w:snapToGrid w:val="0"/>
      <w:sz w:val="20"/>
    </w:rPr>
  </w:style>
  <w:style w:type="paragraph" w:customStyle="1" w:styleId="OpstilmedstortAtAlt7">
    <w:name w:val="Opstil med stort At (Alt+7)"/>
    <w:basedOn w:val="Normal"/>
    <w:rsid w:val="00587512"/>
    <w:pPr>
      <w:numPr>
        <w:numId w:val="1"/>
      </w:numPr>
      <w:tabs>
        <w:tab w:val="left" w:pos="567"/>
      </w:tabs>
      <w:spacing w:after="120"/>
    </w:pPr>
  </w:style>
  <w:style w:type="paragraph" w:styleId="Markeringsbobletekst">
    <w:name w:val="Balloon Text"/>
    <w:basedOn w:val="Normal"/>
    <w:link w:val="MarkeringsbobletekstTegn"/>
    <w:rsid w:val="000C712C"/>
    <w:pPr>
      <w:spacing w:line="240" w:lineRule="auto"/>
    </w:pPr>
    <w:rPr>
      <w:rFonts w:ascii="Tahoma" w:hAnsi="Tahoma"/>
      <w:sz w:val="16"/>
      <w:szCs w:val="16"/>
      <w:lang/>
    </w:rPr>
  </w:style>
  <w:style w:type="character" w:customStyle="1" w:styleId="MarkeringsbobletekstTegn">
    <w:name w:val="Markeringsbobletekst Tegn"/>
    <w:link w:val="Markeringsbobletekst"/>
    <w:rsid w:val="000C712C"/>
    <w:rPr>
      <w:rFonts w:ascii="Tahoma" w:hAnsi="Tahoma" w:cs="Tahoma"/>
      <w:sz w:val="16"/>
      <w:szCs w:val="16"/>
      <w:lang w:eastAsia="da-DK"/>
    </w:rPr>
  </w:style>
  <w:style w:type="paragraph" w:customStyle="1" w:styleId="opstilmatalto">
    <w:name w:val="opstil m at (alt + o)"/>
    <w:basedOn w:val="Normal"/>
    <w:rsid w:val="00587512"/>
    <w:pPr>
      <w:numPr>
        <w:numId w:val="31"/>
      </w:numPr>
      <w:tabs>
        <w:tab w:val="clear" w:pos="567"/>
        <w:tab w:val="num" w:pos="1276"/>
      </w:tabs>
      <w:spacing w:after="120"/>
      <w:ind w:left="1276" w:hanging="425"/>
    </w:pPr>
  </w:style>
  <w:style w:type="paragraph" w:customStyle="1" w:styleId="1111alt8">
    <w:name w:val="1.1.1.1. (alt+8)"/>
    <w:basedOn w:val="Normal"/>
    <w:link w:val="1111alt8Tegn"/>
    <w:rsid w:val="00587512"/>
    <w:pPr>
      <w:numPr>
        <w:ilvl w:val="3"/>
        <w:numId w:val="26"/>
      </w:numPr>
      <w:spacing w:before="240" w:after="120"/>
    </w:pPr>
  </w:style>
  <w:style w:type="paragraph" w:customStyle="1" w:styleId="BilagAltb">
    <w:name w:val="Bilag (Alt + b)"/>
    <w:basedOn w:val="tekstxAltx"/>
    <w:autoRedefine/>
    <w:qFormat/>
    <w:rsid w:val="00587512"/>
    <w:pPr>
      <w:tabs>
        <w:tab w:val="left" w:pos="1985"/>
      </w:tabs>
      <w:ind w:left="1985" w:hanging="1134"/>
    </w:pPr>
  </w:style>
  <w:style w:type="character" w:customStyle="1" w:styleId="111alt3Tegn">
    <w:name w:val="1.1.1. (alt+3) Tegn"/>
    <w:link w:val="111alt3"/>
    <w:rsid w:val="00587512"/>
    <w:rPr>
      <w:rFonts w:ascii="Calibri" w:hAnsi="Calibri"/>
      <w:sz w:val="22"/>
      <w:lang w:eastAsia="da-DK"/>
    </w:rPr>
  </w:style>
  <w:style w:type="character" w:customStyle="1" w:styleId="1111alt8Tegn">
    <w:name w:val="1.1.1.1. (alt+8) Tegn"/>
    <w:basedOn w:val="111alt3Tegn"/>
    <w:link w:val="1111alt8"/>
    <w:rsid w:val="00587512"/>
    <w:rPr>
      <w:rFonts w:ascii="Calibri" w:hAnsi="Calibri"/>
      <w:sz w:val="22"/>
      <w:lang w:eastAsia="da-DK"/>
    </w:rPr>
  </w:style>
  <w:style w:type="table" w:styleId="Tabel-Gitter">
    <w:name w:val="Table Grid"/>
    <w:basedOn w:val="Tabel-Normal"/>
    <w:rsid w:val="005875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verskrift1TabelAltc">
    <w:name w:val="Overskrift1Tabel (Alt+c)"/>
    <w:basedOn w:val="OverskriftJ3alt1"/>
    <w:qFormat/>
    <w:rsid w:val="00587512"/>
    <w:pPr>
      <w:spacing w:before="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2027068">
      <w:bodyDiv w:val="1"/>
      <w:marLeft w:val="0"/>
      <w:marRight w:val="0"/>
      <w:marTop w:val="0"/>
      <w:marBottom w:val="0"/>
      <w:divBdr>
        <w:top w:val="none" w:sz="0" w:space="0" w:color="auto"/>
        <w:left w:val="none" w:sz="0" w:space="0" w:color="auto"/>
        <w:bottom w:val="none" w:sz="0" w:space="0" w:color="auto"/>
        <w:right w:val="none" w:sz="0" w:space="0" w:color="auto"/>
      </w:divBdr>
    </w:div>
    <w:div w:id="1063142499">
      <w:bodyDiv w:val="1"/>
      <w:marLeft w:val="0"/>
      <w:marRight w:val="0"/>
      <w:marTop w:val="0"/>
      <w:marBottom w:val="0"/>
      <w:divBdr>
        <w:top w:val="none" w:sz="0" w:space="0" w:color="auto"/>
        <w:left w:val="none" w:sz="0" w:space="0" w:color="auto"/>
        <w:bottom w:val="none" w:sz="0" w:space="0" w:color="auto"/>
        <w:right w:val="none" w:sz="0" w:space="0" w:color="auto"/>
      </w:divBdr>
    </w:div>
    <w:div w:id="1457413561">
      <w:bodyDiv w:val="1"/>
      <w:marLeft w:val="0"/>
      <w:marRight w:val="0"/>
      <w:marTop w:val="0"/>
      <w:marBottom w:val="0"/>
      <w:divBdr>
        <w:top w:val="none" w:sz="0" w:space="0" w:color="auto"/>
        <w:left w:val="none" w:sz="0" w:space="0" w:color="auto"/>
        <w:bottom w:val="none" w:sz="0" w:space="0" w:color="auto"/>
        <w:right w:val="none" w:sz="0" w:space="0" w:color="auto"/>
      </w:divBdr>
    </w:div>
    <w:div w:id="1469318305">
      <w:bodyDiv w:val="1"/>
      <w:marLeft w:val="0"/>
      <w:marRight w:val="0"/>
      <w:marTop w:val="0"/>
      <w:marBottom w:val="0"/>
      <w:divBdr>
        <w:top w:val="none" w:sz="0" w:space="0" w:color="auto"/>
        <w:left w:val="none" w:sz="0" w:space="0" w:color="auto"/>
        <w:bottom w:val="none" w:sz="0" w:space="0" w:color="auto"/>
        <w:right w:val="none" w:sz="0" w:space="0" w:color="auto"/>
      </w:divBdr>
    </w:div>
    <w:div w:id="186551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Skabelon\System\Dokumentbasis.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Dokumentbasis</Template>
  <TotalTime>2</TotalTime>
  <Pages>5</Pages>
  <Words>1470</Words>
  <Characters>8970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(D00000001) Revidere Salgs- og leveringsbetingelser.docx</vt:lpstr>
    </vt:vector>
  </TitlesOfParts>
  <Company>FOCUS ADVOKATER I/S</Company>
  <LinksUpToDate>false</LinksUpToDate>
  <CharactersWithSpaces>10420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(D00000001) Revidere Salgs- og leveringsbetingelser.docx</dc:title>
  <dc:creator>Christian Jespersen</dc:creator>
  <dc:description>Vedhæftet: DokumentBasis.dot</dc:description>
  <cp:lastModifiedBy>Detf V. Søren</cp:lastModifiedBy>
  <cp:revision>3</cp:revision>
  <cp:lastPrinted>2015-05-19T11:29:00Z</cp:lastPrinted>
  <dcterms:created xsi:type="dcterms:W3CDTF">2015-06-03T18:09:00Z</dcterms:created>
  <dcterms:modified xsi:type="dcterms:W3CDTF">2015-09-18T08:21:00Z</dcterms:modified>
</cp:coreProperties>
</file>